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FEF0" w14:textId="77777777" w:rsidR="00EA7308" w:rsidRPr="00EA7308" w:rsidRDefault="00EA7308" w:rsidP="00EA7308">
      <w:pPr>
        <w:pStyle w:val="Piedepgina"/>
        <w:ind w:firstLine="0"/>
        <w:jc w:val="center"/>
        <w:rPr>
          <w:b/>
          <w:bCs/>
          <w:sz w:val="22"/>
        </w:rPr>
      </w:pPr>
      <w:r w:rsidRPr="000113E3">
        <w:rPr>
          <w:b/>
          <w:bCs/>
          <w:sz w:val="22"/>
          <w:lang w:val="pt-PT"/>
        </w:rPr>
        <w:t xml:space="preserve">RETIRADA DE ETIQUETA/CANDADO ROJA/O </w:t>
      </w:r>
      <w:r>
        <w:rPr>
          <w:b/>
          <w:bCs/>
          <w:sz w:val="22"/>
        </w:rPr>
        <w:t>DE EMERGENCIA 'NO OPERAR'</w:t>
      </w:r>
    </w:p>
    <w:p w14:paraId="6844FEF1" w14:textId="77777777" w:rsidR="00EA7308" w:rsidRPr="00347A67" w:rsidRDefault="00EA7308" w:rsidP="00347A67">
      <w:pPr>
        <w:rPr>
          <w:lang w:val="en-US"/>
        </w:rPr>
      </w:pPr>
    </w:p>
    <w:tbl>
      <w:tblPr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842"/>
        <w:gridCol w:w="585"/>
        <w:gridCol w:w="1088"/>
        <w:gridCol w:w="341"/>
        <w:gridCol w:w="91"/>
        <w:gridCol w:w="316"/>
        <w:gridCol w:w="1294"/>
        <w:gridCol w:w="359"/>
        <w:gridCol w:w="574"/>
        <w:gridCol w:w="246"/>
        <w:gridCol w:w="3882"/>
      </w:tblGrid>
      <w:tr w:rsidR="00EA7308" w:rsidRPr="00EA7308" w14:paraId="6844FEF3" w14:textId="77777777" w:rsidTr="000113E3">
        <w:tc>
          <w:tcPr>
            <w:tcW w:w="9779" w:type="dxa"/>
            <w:gridSpan w:val="11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844FEF2" w14:textId="77777777" w:rsidR="00EA7308" w:rsidRPr="00EA7308" w:rsidRDefault="00EA7308" w:rsidP="00EA7308">
            <w:pPr>
              <w:ind w:firstLine="0"/>
            </w:pPr>
            <w:r>
              <w:rPr>
                <w:b/>
                <w:color w:val="FF0000"/>
              </w:rPr>
              <w:t>Nota:</w:t>
            </w:r>
            <w:r>
              <w:rPr>
                <w:b/>
              </w:rPr>
              <w:t xml:space="preserve"> </w:t>
            </w:r>
            <w:r>
              <w:t>Utilice este formato si se ha finalizado el trabajo en el equipo pero todavía quedan etiquetas y candados ROJOS de "NO OPERAR" en el mismo y la persona que los ha colocado ha abandonado la instalación y no puede retirarlos.</w:t>
            </w:r>
          </w:p>
        </w:tc>
      </w:tr>
      <w:tr w:rsidR="00EA7308" w:rsidRPr="00EA7308" w14:paraId="6844FEF5" w14:textId="77777777" w:rsidTr="000113E3">
        <w:tc>
          <w:tcPr>
            <w:tcW w:w="9779" w:type="dxa"/>
            <w:gridSpan w:val="11"/>
            <w:tcBorders>
              <w:top w:val="single" w:sz="8" w:space="0" w:color="FF0000"/>
            </w:tcBorders>
            <w:shd w:val="clear" w:color="auto" w:fill="FFFFFF"/>
            <w:vAlign w:val="center"/>
          </w:tcPr>
          <w:p w14:paraId="6844FEF4" w14:textId="77777777" w:rsidR="00EA7308" w:rsidRPr="00EA7308" w:rsidRDefault="00EA7308" w:rsidP="00EA7308">
            <w:pPr>
              <w:ind w:firstLine="0"/>
              <w:rPr>
                <w:sz w:val="2"/>
                <w:szCs w:val="2"/>
              </w:rPr>
            </w:pPr>
          </w:p>
        </w:tc>
      </w:tr>
      <w:tr w:rsidR="00EA7308" w:rsidRPr="008E3E65" w14:paraId="6844FEFC" w14:textId="77777777" w:rsidTr="000113E3">
        <w:tc>
          <w:tcPr>
            <w:tcW w:w="842" w:type="dxa"/>
            <w:shd w:val="clear" w:color="auto" w:fill="auto"/>
            <w:vAlign w:val="center"/>
          </w:tcPr>
          <w:p w14:paraId="6844FEF6" w14:textId="77777777" w:rsidR="00EA7308" w:rsidRPr="008E3E65" w:rsidRDefault="00EA7308" w:rsidP="00EA7308">
            <w:pPr>
              <w:ind w:firstLine="0"/>
              <w:rPr>
                <w:bCs/>
              </w:rPr>
            </w:pPr>
            <w:r>
              <w:rPr>
                <w:bCs/>
              </w:rPr>
              <w:t>Fecha: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EF7" w14:textId="77777777" w:rsidR="00EA7308" w:rsidRPr="008E3E65" w:rsidRDefault="00EA7308" w:rsidP="00EA7308">
            <w:pPr>
              <w:ind w:firstLine="0"/>
              <w:rPr>
                <w:bCs/>
              </w:rPr>
            </w:pPr>
          </w:p>
        </w:tc>
        <w:tc>
          <w:tcPr>
            <w:tcW w:w="748" w:type="dxa"/>
            <w:gridSpan w:val="3"/>
            <w:shd w:val="clear" w:color="auto" w:fill="auto"/>
            <w:vAlign w:val="center"/>
          </w:tcPr>
          <w:p w14:paraId="6844FEF8" w14:textId="77777777" w:rsidR="00EA7308" w:rsidRPr="008E3E65" w:rsidRDefault="00EA7308" w:rsidP="00EA7308">
            <w:pPr>
              <w:ind w:firstLine="0"/>
              <w:rPr>
                <w:bCs/>
              </w:rPr>
            </w:pPr>
            <w:r>
              <w:rPr>
                <w:bCs/>
              </w:rPr>
              <w:t>Hora: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EF9" w14:textId="77777777" w:rsidR="00EA7308" w:rsidRPr="008E3E65" w:rsidRDefault="00EA7308" w:rsidP="00EA7308">
            <w:pPr>
              <w:ind w:firstLine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44FEFA" w14:textId="77777777" w:rsidR="00EA7308" w:rsidRPr="008E3E65" w:rsidRDefault="00EA7308" w:rsidP="00EA7308">
            <w:pPr>
              <w:ind w:firstLine="0"/>
              <w:rPr>
                <w:bCs/>
              </w:rPr>
            </w:pPr>
            <w:r>
              <w:rPr>
                <w:bCs/>
              </w:rPr>
              <w:t>Área: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EFB" w14:textId="77777777" w:rsidR="00EA7308" w:rsidRPr="008E3E65" w:rsidRDefault="00EA7308" w:rsidP="00EA7308">
            <w:pPr>
              <w:ind w:firstLine="0"/>
              <w:rPr>
                <w:bCs/>
              </w:rPr>
            </w:pPr>
          </w:p>
        </w:tc>
      </w:tr>
      <w:tr w:rsidR="00EA7308" w:rsidRPr="008E3E65" w14:paraId="6844FEFF" w14:textId="77777777" w:rsidTr="000113E3">
        <w:tc>
          <w:tcPr>
            <w:tcW w:w="1439" w:type="dxa"/>
            <w:gridSpan w:val="2"/>
            <w:shd w:val="clear" w:color="auto" w:fill="auto"/>
            <w:vAlign w:val="center"/>
          </w:tcPr>
          <w:p w14:paraId="6844FEFD" w14:textId="77777777" w:rsidR="00EA7308" w:rsidRPr="008E3E65" w:rsidRDefault="00EA7308" w:rsidP="00EA7308">
            <w:pPr>
              <w:ind w:firstLine="0"/>
              <w:rPr>
                <w:bCs/>
              </w:rPr>
            </w:pPr>
            <w:r>
              <w:rPr>
                <w:bCs/>
              </w:rPr>
              <w:t>Equipo:</w:t>
            </w:r>
          </w:p>
        </w:tc>
        <w:tc>
          <w:tcPr>
            <w:tcW w:w="83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EFE" w14:textId="77777777" w:rsidR="00EA7308" w:rsidRPr="008E3E65" w:rsidRDefault="00EA7308" w:rsidP="00EA7308">
            <w:pPr>
              <w:ind w:firstLine="0"/>
              <w:rPr>
                <w:bCs/>
              </w:rPr>
            </w:pPr>
          </w:p>
        </w:tc>
      </w:tr>
      <w:tr w:rsidR="00EA7308" w:rsidRPr="00EA7308" w14:paraId="6844FF02" w14:textId="77777777" w:rsidTr="000113E3">
        <w:tc>
          <w:tcPr>
            <w:tcW w:w="4621" w:type="dxa"/>
            <w:gridSpan w:val="7"/>
            <w:shd w:val="clear" w:color="auto" w:fill="auto"/>
            <w:vAlign w:val="center"/>
          </w:tcPr>
          <w:p w14:paraId="6844FF00" w14:textId="77777777" w:rsidR="00EA7308" w:rsidRPr="00EA7308" w:rsidRDefault="00EA7308" w:rsidP="00EA7308">
            <w:pPr>
              <w:ind w:firstLine="0"/>
              <w:rPr>
                <w:bCs/>
              </w:rPr>
            </w:pPr>
            <w:r>
              <w:t>Retirada de bloqueo/etiqueta solicitada por:</w:t>
            </w:r>
          </w:p>
        </w:tc>
        <w:tc>
          <w:tcPr>
            <w:tcW w:w="51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01" w14:textId="77777777" w:rsidR="00EA7308" w:rsidRPr="00EA7308" w:rsidRDefault="00EA7308" w:rsidP="00EA7308">
            <w:pPr>
              <w:ind w:firstLine="0"/>
              <w:rPr>
                <w:bCs/>
              </w:rPr>
            </w:pPr>
          </w:p>
        </w:tc>
      </w:tr>
      <w:tr w:rsidR="00EA7308" w:rsidRPr="008E3E65" w14:paraId="6844FF05" w14:textId="77777777" w:rsidTr="000113E3">
        <w:tc>
          <w:tcPr>
            <w:tcW w:w="5562" w:type="dxa"/>
            <w:gridSpan w:val="9"/>
            <w:shd w:val="clear" w:color="auto" w:fill="auto"/>
            <w:vAlign w:val="center"/>
          </w:tcPr>
          <w:p w14:paraId="6844FF03" w14:textId="77777777" w:rsidR="00EA7308" w:rsidRPr="008E3E65" w:rsidRDefault="00EA7308" w:rsidP="00EA7308">
            <w:pPr>
              <w:ind w:firstLine="0"/>
              <w:rPr>
                <w:bCs/>
              </w:rPr>
            </w:pPr>
            <w:r>
              <w:t>Miembros del equipo de investigación (3 personas</w:t>
            </w:r>
            <w:r>
              <w:rPr>
                <w:rStyle w:val="Refdenotaalpie"/>
              </w:rPr>
              <w:footnoteReference w:id="1"/>
            </w:r>
            <w:r>
              <w:t>):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04" w14:textId="77777777" w:rsidR="00EA7308" w:rsidRPr="008E3E65" w:rsidRDefault="00EA7308" w:rsidP="00EA7308">
            <w:pPr>
              <w:ind w:firstLine="0"/>
              <w:rPr>
                <w:bCs/>
              </w:rPr>
            </w:pPr>
          </w:p>
        </w:tc>
      </w:tr>
      <w:tr w:rsidR="00EA7308" w:rsidRPr="008E3E65" w14:paraId="6844FF07" w14:textId="77777777" w:rsidTr="000113E3">
        <w:tc>
          <w:tcPr>
            <w:tcW w:w="977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06" w14:textId="77777777" w:rsidR="00EA7308" w:rsidRPr="008E3E65" w:rsidRDefault="00EA7308" w:rsidP="00AB0B3C">
            <w:pPr>
              <w:ind w:firstLine="0"/>
              <w:rPr>
                <w:b/>
              </w:rPr>
            </w:pPr>
          </w:p>
        </w:tc>
      </w:tr>
      <w:tr w:rsidR="00EA7308" w:rsidRPr="008E3E65" w14:paraId="6844FF09" w14:textId="77777777" w:rsidTr="000113E3">
        <w:tc>
          <w:tcPr>
            <w:tcW w:w="977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08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EA7308" w14:paraId="6844FF0B" w14:textId="77777777" w:rsidTr="000113E3">
        <w:tc>
          <w:tcPr>
            <w:tcW w:w="977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4FF0A" w14:textId="77777777" w:rsidR="00EA7308" w:rsidRPr="00EA7308" w:rsidRDefault="00EA7308" w:rsidP="00EA7308">
            <w:pPr>
              <w:ind w:firstLine="0"/>
              <w:rPr>
                <w:bCs/>
              </w:rPr>
            </w:pPr>
          </w:p>
        </w:tc>
      </w:tr>
      <w:tr w:rsidR="00EA7308" w:rsidRPr="00EA7308" w14:paraId="6844FF0D" w14:textId="77777777" w:rsidTr="000113E3">
        <w:tc>
          <w:tcPr>
            <w:tcW w:w="9779" w:type="dxa"/>
            <w:gridSpan w:val="11"/>
            <w:shd w:val="clear" w:color="auto" w:fill="FFFFFF"/>
            <w:vAlign w:val="center"/>
          </w:tcPr>
          <w:p w14:paraId="6844FF0C" w14:textId="77777777" w:rsidR="00EA7308" w:rsidRPr="00EA7308" w:rsidRDefault="00EA7308" w:rsidP="00EA7308">
            <w:pPr>
              <w:ind w:firstLine="0"/>
            </w:pPr>
            <w:r>
              <w:t>Nombre(s) del/los empleado(s) cuyos Candados/Etiquetas fueron retirados:</w:t>
            </w:r>
          </w:p>
        </w:tc>
      </w:tr>
      <w:tr w:rsidR="00EA7308" w:rsidRPr="00EA7308" w14:paraId="6844FF0F" w14:textId="77777777" w:rsidTr="000113E3">
        <w:tc>
          <w:tcPr>
            <w:tcW w:w="977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0E" w14:textId="77777777" w:rsidR="00EA7308" w:rsidRPr="00EA7308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EA7308" w14:paraId="6844FF11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10" w14:textId="77777777" w:rsidR="00EA7308" w:rsidRPr="00EA7308" w:rsidRDefault="00EA7308" w:rsidP="00AB0B3C">
            <w:pPr>
              <w:ind w:firstLine="0"/>
              <w:rPr>
                <w:b/>
              </w:rPr>
            </w:pPr>
          </w:p>
        </w:tc>
      </w:tr>
      <w:tr w:rsidR="00EA7308" w:rsidRPr="00EA7308" w14:paraId="6844FF13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12" w14:textId="77777777" w:rsidR="00EA7308" w:rsidRPr="00EA7308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EA7308" w14:paraId="6844FF15" w14:textId="77777777" w:rsidTr="000113E3">
        <w:tc>
          <w:tcPr>
            <w:tcW w:w="9779" w:type="dxa"/>
            <w:gridSpan w:val="11"/>
            <w:shd w:val="clear" w:color="auto" w:fill="auto"/>
            <w:vAlign w:val="center"/>
          </w:tcPr>
          <w:p w14:paraId="6844FF14" w14:textId="77777777" w:rsidR="00EA7308" w:rsidRPr="00EA7308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18" w14:textId="77777777" w:rsidTr="000113E3">
        <w:tc>
          <w:tcPr>
            <w:tcW w:w="2892" w:type="dxa"/>
            <w:gridSpan w:val="4"/>
            <w:shd w:val="clear" w:color="auto" w:fill="FFFFFF"/>
            <w:vAlign w:val="center"/>
          </w:tcPr>
          <w:p w14:paraId="6844FF16" w14:textId="77777777" w:rsidR="00EA7308" w:rsidRPr="008E3E65" w:rsidRDefault="000113E3" w:rsidP="000113E3">
            <w:pPr>
              <w:ind w:firstLine="0"/>
              <w:rPr>
                <w:b/>
              </w:rPr>
            </w:pPr>
            <w:r>
              <w:t>Secuencia de los eventos:</w:t>
            </w:r>
          </w:p>
        </w:tc>
        <w:tc>
          <w:tcPr>
            <w:tcW w:w="68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17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1A" w14:textId="77777777" w:rsidTr="000113E3">
        <w:tc>
          <w:tcPr>
            <w:tcW w:w="977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19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1C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1B" w14:textId="77777777" w:rsidR="00EA7308" w:rsidRPr="008E3E65" w:rsidRDefault="00EA7308" w:rsidP="00AB0B3C">
            <w:pPr>
              <w:ind w:firstLine="0"/>
              <w:rPr>
                <w:b/>
              </w:rPr>
            </w:pPr>
          </w:p>
        </w:tc>
      </w:tr>
      <w:tr w:rsidR="00EA7308" w:rsidRPr="008E3E65" w14:paraId="6844FF1E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1D" w14:textId="77777777" w:rsidR="00EA7308" w:rsidRPr="008E3E65" w:rsidRDefault="00EA7308" w:rsidP="00AB0B3C">
            <w:pPr>
              <w:ind w:firstLine="0"/>
              <w:rPr>
                <w:b/>
              </w:rPr>
            </w:pPr>
          </w:p>
        </w:tc>
      </w:tr>
      <w:tr w:rsidR="00347A67" w:rsidRPr="008E3E65" w14:paraId="6844FF20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1F" w14:textId="77777777" w:rsidR="00347A67" w:rsidRPr="008E3E65" w:rsidRDefault="00347A67" w:rsidP="00AB0B3C">
            <w:pPr>
              <w:ind w:firstLine="0"/>
              <w:rPr>
                <w:b/>
              </w:rPr>
            </w:pPr>
          </w:p>
        </w:tc>
      </w:tr>
      <w:tr w:rsidR="00347A67" w:rsidRPr="008E3E65" w14:paraId="6844FF22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21" w14:textId="77777777" w:rsidR="00347A67" w:rsidRPr="008E3E65" w:rsidRDefault="00347A67" w:rsidP="00AB0B3C">
            <w:pPr>
              <w:ind w:firstLine="0"/>
              <w:rPr>
                <w:b/>
              </w:rPr>
            </w:pPr>
          </w:p>
        </w:tc>
      </w:tr>
      <w:tr w:rsidR="00EA7308" w:rsidRPr="008E3E65" w14:paraId="6844FF24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23" w14:textId="77777777" w:rsidR="00EA7308" w:rsidRPr="008E3E65" w:rsidRDefault="00EA7308" w:rsidP="00AB0B3C">
            <w:pPr>
              <w:ind w:firstLine="0"/>
              <w:rPr>
                <w:b/>
              </w:rPr>
            </w:pPr>
          </w:p>
        </w:tc>
      </w:tr>
      <w:tr w:rsidR="00EA7308" w:rsidRPr="008E3E65" w14:paraId="6844FF26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25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28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27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2A" w14:textId="77777777" w:rsidTr="000113E3">
        <w:tc>
          <w:tcPr>
            <w:tcW w:w="97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4FF29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2C" w14:textId="77777777" w:rsidTr="000113E3">
        <w:tc>
          <w:tcPr>
            <w:tcW w:w="977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4FF2B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  <w:tr w:rsidR="00EA7308" w:rsidRPr="008E3E65" w14:paraId="6844FF2F" w14:textId="77777777" w:rsidTr="000113E3">
        <w:tc>
          <w:tcPr>
            <w:tcW w:w="2983" w:type="dxa"/>
            <w:gridSpan w:val="5"/>
            <w:shd w:val="clear" w:color="auto" w:fill="FFFFFF"/>
            <w:vAlign w:val="center"/>
          </w:tcPr>
          <w:p w14:paraId="6844FF2D" w14:textId="77777777" w:rsidR="00EA7308" w:rsidRPr="008E3E65" w:rsidRDefault="00EA7308" w:rsidP="00EA7308">
            <w:pPr>
              <w:ind w:firstLine="0"/>
              <w:rPr>
                <w:b/>
              </w:rPr>
            </w:pPr>
            <w:r>
              <w:t>Firma del Jefe de Equipo:</w:t>
            </w:r>
          </w:p>
        </w:tc>
        <w:tc>
          <w:tcPr>
            <w:tcW w:w="6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FF2E" w14:textId="77777777" w:rsidR="00EA7308" w:rsidRPr="008E3E65" w:rsidRDefault="00EA7308" w:rsidP="00EA7308">
            <w:pPr>
              <w:ind w:firstLine="0"/>
              <w:rPr>
                <w:b/>
              </w:rPr>
            </w:pPr>
          </w:p>
        </w:tc>
      </w:tr>
    </w:tbl>
    <w:p w14:paraId="6844FF30" w14:textId="77777777" w:rsidR="00EA7308" w:rsidRPr="000113E3" w:rsidRDefault="00EA7308" w:rsidP="00EA7308"/>
    <w:p w14:paraId="6844FF31" w14:textId="77777777" w:rsidR="00EA7308" w:rsidRPr="00EA7308" w:rsidRDefault="00EA7308" w:rsidP="00EA7308">
      <w:pPr>
        <w:ind w:firstLine="0"/>
        <w:rPr>
          <w:sz w:val="18"/>
        </w:rPr>
      </w:pPr>
      <w:r>
        <w:rPr>
          <w:sz w:val="18"/>
        </w:rPr>
        <w:t>Original - Gerente del/los Empleado(s)</w:t>
      </w:r>
    </w:p>
    <w:p w14:paraId="6844FF32" w14:textId="77777777" w:rsidR="00EA7308" w:rsidRPr="00EA7308" w:rsidRDefault="00EA7308" w:rsidP="00EA7308">
      <w:pPr>
        <w:ind w:firstLine="0"/>
        <w:rPr>
          <w:sz w:val="18"/>
        </w:rPr>
      </w:pPr>
      <w:r>
        <w:rPr>
          <w:sz w:val="18"/>
        </w:rPr>
        <w:t>Copia 2 - Copia al empleado cuyos candados han sido retirados</w:t>
      </w:r>
    </w:p>
    <w:p w14:paraId="6844FF33" w14:textId="77777777" w:rsidR="00EA7308" w:rsidRPr="00EA7308" w:rsidRDefault="00EA7308" w:rsidP="00EA7308">
      <w:pPr>
        <w:ind w:firstLine="0"/>
        <w:rPr>
          <w:sz w:val="18"/>
        </w:rPr>
      </w:pPr>
      <w:r>
        <w:rPr>
          <w:sz w:val="18"/>
        </w:rPr>
        <w:t>Copia 3 - Copia a QSE</w:t>
      </w:r>
    </w:p>
    <w:sectPr w:rsidR="00EA7308" w:rsidRPr="00EA7308" w:rsidSect="00A64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Roman"/>
      </w:footnotePr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FF41" w14:textId="77777777" w:rsidR="00924B76" w:rsidRDefault="00924B76" w:rsidP="00E95283">
      <w:r>
        <w:separator/>
      </w:r>
    </w:p>
    <w:p w14:paraId="6844FF42" w14:textId="77777777" w:rsidR="00924B76" w:rsidRDefault="00924B76" w:rsidP="00E95283"/>
    <w:p w14:paraId="6844FF43" w14:textId="77777777" w:rsidR="00924B76" w:rsidRDefault="00924B76" w:rsidP="00E95283"/>
    <w:p w14:paraId="6844FF44" w14:textId="77777777" w:rsidR="00924B76" w:rsidRDefault="00924B76" w:rsidP="00E95283"/>
    <w:p w14:paraId="6844FF45" w14:textId="77777777" w:rsidR="00924B76" w:rsidRDefault="00924B76" w:rsidP="00E95283"/>
    <w:p w14:paraId="6844FF46" w14:textId="77777777" w:rsidR="00924B76" w:rsidRDefault="00924B76" w:rsidP="00E95283"/>
    <w:p w14:paraId="6844FF47" w14:textId="77777777" w:rsidR="00924B76" w:rsidRDefault="00924B76" w:rsidP="00E95283"/>
    <w:p w14:paraId="6844FF48" w14:textId="77777777" w:rsidR="00924B76" w:rsidRDefault="00924B76" w:rsidP="00E95283"/>
    <w:p w14:paraId="6844FF49" w14:textId="77777777" w:rsidR="00924B76" w:rsidRDefault="00924B76" w:rsidP="00E95283"/>
    <w:p w14:paraId="6844FF4A" w14:textId="77777777" w:rsidR="00924B76" w:rsidRDefault="00924B76" w:rsidP="00E95283"/>
    <w:p w14:paraId="6844FF4B" w14:textId="77777777" w:rsidR="00924B76" w:rsidRDefault="00924B76" w:rsidP="00E95283"/>
  </w:endnote>
  <w:endnote w:type="continuationSeparator" w:id="0">
    <w:p w14:paraId="6844FF4C" w14:textId="77777777" w:rsidR="00924B76" w:rsidRDefault="00924B76" w:rsidP="00E95283">
      <w:r>
        <w:continuationSeparator/>
      </w:r>
    </w:p>
    <w:p w14:paraId="6844FF4D" w14:textId="77777777" w:rsidR="00924B76" w:rsidRDefault="00924B76" w:rsidP="00E95283"/>
    <w:p w14:paraId="6844FF4E" w14:textId="77777777" w:rsidR="00924B76" w:rsidRDefault="00924B76" w:rsidP="00E95283"/>
    <w:p w14:paraId="6844FF4F" w14:textId="77777777" w:rsidR="00924B76" w:rsidRDefault="00924B76" w:rsidP="00E95283"/>
    <w:p w14:paraId="6844FF50" w14:textId="77777777" w:rsidR="00924B76" w:rsidRDefault="00924B76" w:rsidP="00E95283"/>
    <w:p w14:paraId="6844FF51" w14:textId="77777777" w:rsidR="00924B76" w:rsidRDefault="00924B76" w:rsidP="00E95283"/>
    <w:p w14:paraId="6844FF52" w14:textId="77777777" w:rsidR="00924B76" w:rsidRDefault="00924B76" w:rsidP="00E95283"/>
    <w:p w14:paraId="6844FF53" w14:textId="77777777" w:rsidR="00924B76" w:rsidRDefault="00924B76" w:rsidP="00E95283"/>
    <w:p w14:paraId="6844FF54" w14:textId="77777777" w:rsidR="00924B76" w:rsidRDefault="00924B76" w:rsidP="00E95283"/>
    <w:p w14:paraId="6844FF55" w14:textId="77777777" w:rsidR="00924B76" w:rsidRDefault="00924B76" w:rsidP="00E95283"/>
    <w:p w14:paraId="6844FF56" w14:textId="77777777" w:rsidR="00924B76" w:rsidRDefault="00924B76" w:rsidP="00E95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F75" w14:textId="77777777" w:rsidR="000A6B0B" w:rsidRDefault="000A6B0B" w:rsidP="00E95283">
    <w:pPr>
      <w:pStyle w:val="Piedepgina"/>
    </w:pPr>
  </w:p>
  <w:p w14:paraId="6844FF76" w14:textId="77777777" w:rsidR="000A6B0B" w:rsidRDefault="000A6B0B" w:rsidP="00E95283"/>
  <w:p w14:paraId="6844FF77" w14:textId="77777777" w:rsidR="000A6B0B" w:rsidRDefault="000A6B0B" w:rsidP="00E95283"/>
  <w:p w14:paraId="6844FF78" w14:textId="77777777" w:rsidR="000A6B0B" w:rsidRDefault="000A6B0B" w:rsidP="00E95283"/>
  <w:p w14:paraId="6844FF79" w14:textId="77777777" w:rsidR="000A6B0B" w:rsidRDefault="000A6B0B" w:rsidP="00E95283"/>
  <w:p w14:paraId="6844FF7A" w14:textId="77777777" w:rsidR="000A6B0B" w:rsidRDefault="000A6B0B" w:rsidP="00E95283"/>
  <w:p w14:paraId="6844FF7B" w14:textId="77777777" w:rsidR="000A6B0B" w:rsidRDefault="000A6B0B" w:rsidP="00E95283"/>
  <w:p w14:paraId="6844FF7C" w14:textId="77777777" w:rsidR="000A6B0B" w:rsidRDefault="000A6B0B" w:rsidP="00E95283"/>
  <w:p w14:paraId="6844FF7D" w14:textId="77777777" w:rsidR="000A6B0B" w:rsidRDefault="000A6B0B" w:rsidP="00E95283"/>
  <w:p w14:paraId="6844FF7E" w14:textId="77777777" w:rsidR="000A6B0B" w:rsidRDefault="000A6B0B" w:rsidP="00E95283"/>
  <w:p w14:paraId="6844FF7F" w14:textId="77777777" w:rsidR="000A6B0B" w:rsidRDefault="000A6B0B" w:rsidP="00E952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F80" w14:textId="77777777" w:rsidR="000A6B0B" w:rsidRDefault="000A6B0B" w:rsidP="004A02AE">
    <w:pPr>
      <w:pStyle w:val="UpDown"/>
      <w:jc w:val="center"/>
    </w:pPr>
  </w:p>
  <w:p w14:paraId="6844FF81" w14:textId="77777777" w:rsidR="000A6B0B" w:rsidRPr="002E6E4B" w:rsidRDefault="000A6B0B" w:rsidP="004A02AE">
    <w:pPr>
      <w:pStyle w:val="UpDown"/>
      <w:jc w:val="center"/>
    </w:pPr>
  </w:p>
  <w:tbl>
    <w:tblPr>
      <w:tblW w:w="5130" w:type="pct"/>
      <w:tblLook w:val="01E0" w:firstRow="1" w:lastRow="1" w:firstColumn="1" w:lastColumn="1" w:noHBand="0" w:noVBand="0"/>
    </w:tblPr>
    <w:tblGrid>
      <w:gridCol w:w="1994"/>
      <w:gridCol w:w="6827"/>
      <w:gridCol w:w="459"/>
      <w:gridCol w:w="164"/>
      <w:gridCol w:w="445"/>
    </w:tblGrid>
    <w:tr w:rsidR="000A6B0B" w:rsidRPr="004A02AE" w14:paraId="6844FF87" w14:textId="77777777" w:rsidTr="00F82715">
      <w:trPr>
        <w:cantSplit/>
      </w:trPr>
      <w:tc>
        <w:tcPr>
          <w:tcW w:w="1008" w:type="pct"/>
          <w:tcMar>
            <w:left w:w="0" w:type="dxa"/>
            <w:right w:w="0" w:type="dxa"/>
          </w:tcMar>
          <w:vAlign w:val="center"/>
        </w:tcPr>
        <w:p w14:paraId="6844FF82" w14:textId="77777777" w:rsidR="000A6B0B" w:rsidRPr="00B112A7" w:rsidRDefault="00281EBF" w:rsidP="00A36474">
          <w:pPr>
            <w:pStyle w:val="UpDown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F01_GAE07036</w:t>
          </w:r>
          <w:r w:rsidR="00EA7308">
            <w:rPr>
              <w:sz w:val="12"/>
              <w:szCs w:val="12"/>
            </w:rPr>
            <w:t xml:space="preserve"> r01 | es</w:t>
          </w:r>
        </w:p>
      </w:tc>
      <w:tc>
        <w:tcPr>
          <w:tcW w:w="3452" w:type="pct"/>
        </w:tcPr>
        <w:p w14:paraId="6844FF83" w14:textId="77777777" w:rsidR="000A6B0B" w:rsidRPr="004A02AE" w:rsidRDefault="000A6B0B" w:rsidP="004A02AE">
          <w:pPr>
            <w:pStyle w:val="UpDown"/>
            <w:rPr>
              <w:sz w:val="12"/>
              <w:szCs w:val="12"/>
            </w:rPr>
          </w:pPr>
        </w:p>
      </w:tc>
      <w:tc>
        <w:tcPr>
          <w:tcW w:w="232" w:type="pct"/>
          <w:tcMar>
            <w:left w:w="0" w:type="dxa"/>
            <w:right w:w="0" w:type="dxa"/>
          </w:tcMar>
          <w:vAlign w:val="center"/>
        </w:tcPr>
        <w:p w14:paraId="6844FF84" w14:textId="77777777" w:rsidR="000A6B0B" w:rsidRPr="006B0862" w:rsidRDefault="000A6B0B" w:rsidP="004A02AE">
          <w:pPr>
            <w:pStyle w:val="UpDown"/>
            <w:rPr>
              <w:sz w:val="14"/>
              <w:szCs w:val="14"/>
            </w:rPr>
          </w:pPr>
          <w:r w:rsidRPr="006B0862">
            <w:rPr>
              <w:sz w:val="14"/>
              <w:szCs w:val="14"/>
            </w:rPr>
            <w:fldChar w:fldCharType="begin"/>
          </w:r>
          <w:r w:rsidRPr="006B0862">
            <w:rPr>
              <w:sz w:val="14"/>
              <w:szCs w:val="14"/>
            </w:rPr>
            <w:instrText xml:space="preserve"> PAGE </w:instrText>
          </w:r>
          <w:r w:rsidRPr="006B0862">
            <w:rPr>
              <w:sz w:val="14"/>
              <w:szCs w:val="14"/>
            </w:rPr>
            <w:fldChar w:fldCharType="separate"/>
          </w:r>
          <w:r w:rsidR="00281EBF">
            <w:rPr>
              <w:noProof/>
              <w:sz w:val="14"/>
              <w:szCs w:val="14"/>
            </w:rPr>
            <w:t>1</w:t>
          </w:r>
          <w:r w:rsidRPr="006B0862">
            <w:rPr>
              <w:sz w:val="14"/>
              <w:szCs w:val="14"/>
            </w:rPr>
            <w:fldChar w:fldCharType="end"/>
          </w:r>
        </w:p>
      </w:tc>
      <w:tc>
        <w:tcPr>
          <w:tcW w:w="83" w:type="pct"/>
          <w:tcMar>
            <w:left w:w="0" w:type="dxa"/>
            <w:right w:w="0" w:type="dxa"/>
          </w:tcMar>
          <w:vAlign w:val="center"/>
        </w:tcPr>
        <w:p w14:paraId="6844FF85" w14:textId="77777777" w:rsidR="000A6B0B" w:rsidRPr="006B0862" w:rsidRDefault="000A6B0B" w:rsidP="004A02AE">
          <w:pPr>
            <w:pStyle w:val="UpDown"/>
            <w:jc w:val="center"/>
            <w:rPr>
              <w:bCs/>
              <w:sz w:val="14"/>
              <w:szCs w:val="14"/>
            </w:rPr>
          </w:pPr>
          <w:r>
            <w:rPr>
              <w:bCs/>
              <w:sz w:val="14"/>
              <w:szCs w:val="14"/>
            </w:rPr>
            <w:t>|</w:t>
          </w:r>
        </w:p>
      </w:tc>
      <w:tc>
        <w:tcPr>
          <w:tcW w:w="225" w:type="pct"/>
          <w:tcMar>
            <w:left w:w="0" w:type="dxa"/>
            <w:right w:w="0" w:type="dxa"/>
          </w:tcMar>
          <w:vAlign w:val="center"/>
        </w:tcPr>
        <w:p w14:paraId="6844FF86" w14:textId="77777777" w:rsidR="000A6B0B" w:rsidRPr="006B0862" w:rsidRDefault="000A6B0B" w:rsidP="004A02AE">
          <w:pPr>
            <w:pStyle w:val="UpDown"/>
            <w:jc w:val="left"/>
            <w:rPr>
              <w:sz w:val="14"/>
              <w:szCs w:val="14"/>
            </w:rPr>
          </w:pPr>
          <w:r w:rsidRPr="006B0862">
            <w:rPr>
              <w:sz w:val="14"/>
              <w:szCs w:val="14"/>
            </w:rPr>
            <w:fldChar w:fldCharType="begin"/>
          </w:r>
          <w:r w:rsidRPr="006B0862">
            <w:rPr>
              <w:sz w:val="14"/>
              <w:szCs w:val="14"/>
            </w:rPr>
            <w:instrText xml:space="preserve"> NUMPAGES </w:instrText>
          </w:r>
          <w:r w:rsidRPr="006B0862">
            <w:rPr>
              <w:sz w:val="14"/>
              <w:szCs w:val="14"/>
            </w:rPr>
            <w:fldChar w:fldCharType="separate"/>
          </w:r>
          <w:r w:rsidR="00281EBF">
            <w:rPr>
              <w:noProof/>
              <w:sz w:val="14"/>
              <w:szCs w:val="14"/>
            </w:rPr>
            <w:t>1</w:t>
          </w:r>
          <w:r w:rsidRPr="006B0862">
            <w:rPr>
              <w:sz w:val="14"/>
              <w:szCs w:val="14"/>
            </w:rPr>
            <w:fldChar w:fldCharType="end"/>
          </w:r>
        </w:p>
      </w:tc>
    </w:tr>
  </w:tbl>
  <w:p w14:paraId="6844FF88" w14:textId="77777777" w:rsidR="000A6B0B" w:rsidRPr="004A02AE" w:rsidRDefault="000A6B0B" w:rsidP="004A02AE">
    <w:pPr>
      <w:pStyle w:val="UpDown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F8A" w14:textId="77777777" w:rsidR="00281EBF" w:rsidRDefault="00281E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F34" w14:textId="77777777" w:rsidR="00924B76" w:rsidRPr="004E40A1" w:rsidRDefault="00924B76" w:rsidP="00E95283">
      <w:pPr>
        <w:rPr>
          <w:color w:val="FF0000"/>
          <w:sz w:val="10"/>
          <w:szCs w:val="10"/>
        </w:rPr>
      </w:pPr>
    </w:p>
    <w:p w14:paraId="6844FF35" w14:textId="77777777" w:rsidR="00924B76" w:rsidRPr="00864CDE" w:rsidRDefault="00924B76" w:rsidP="00E95283">
      <w:pPr>
        <w:rPr>
          <w:color w:val="FF0000"/>
        </w:rPr>
      </w:pPr>
      <w:r w:rsidRPr="00864CDE">
        <w:rPr>
          <w:color w:val="FF0000"/>
        </w:rPr>
        <w:separator/>
      </w:r>
    </w:p>
  </w:footnote>
  <w:footnote w:type="continuationSeparator" w:id="0">
    <w:p w14:paraId="6844FF36" w14:textId="77777777" w:rsidR="00924B76" w:rsidRDefault="00924B76" w:rsidP="00E95283">
      <w:r>
        <w:continuationSeparator/>
      </w:r>
    </w:p>
    <w:p w14:paraId="6844FF37" w14:textId="77777777" w:rsidR="00924B76" w:rsidRDefault="00924B76" w:rsidP="00E95283"/>
    <w:p w14:paraId="6844FF38" w14:textId="77777777" w:rsidR="00924B76" w:rsidRDefault="00924B76" w:rsidP="00E95283"/>
    <w:p w14:paraId="6844FF39" w14:textId="77777777" w:rsidR="00924B76" w:rsidRDefault="00924B76" w:rsidP="00E95283"/>
    <w:p w14:paraId="6844FF3A" w14:textId="77777777" w:rsidR="00924B76" w:rsidRDefault="00924B76" w:rsidP="00E95283"/>
    <w:p w14:paraId="6844FF3B" w14:textId="77777777" w:rsidR="00924B76" w:rsidRDefault="00924B76" w:rsidP="00E95283"/>
    <w:p w14:paraId="6844FF3C" w14:textId="77777777" w:rsidR="00924B76" w:rsidRDefault="00924B76" w:rsidP="00E95283"/>
    <w:p w14:paraId="6844FF3D" w14:textId="77777777" w:rsidR="00924B76" w:rsidRDefault="00924B76" w:rsidP="00E95283"/>
    <w:p w14:paraId="6844FF3E" w14:textId="77777777" w:rsidR="00924B76" w:rsidRDefault="00924B76" w:rsidP="00E95283"/>
    <w:p w14:paraId="6844FF3F" w14:textId="77777777" w:rsidR="00924B76" w:rsidRDefault="00924B76" w:rsidP="00E95283"/>
    <w:p w14:paraId="6844FF40" w14:textId="77777777" w:rsidR="00924B76" w:rsidRDefault="00924B76" w:rsidP="00E95283"/>
  </w:footnote>
  <w:footnote w:id="1">
    <w:p w14:paraId="6844FF8D" w14:textId="77777777" w:rsidR="00EA7308" w:rsidRPr="00EA7308" w:rsidRDefault="00EA730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El equipo debe estar compuesto por tres personas que estén familiarizadas con el equipo y el proceso de bloqueo.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F57" w14:textId="77777777" w:rsidR="000A6B0B" w:rsidRDefault="000A6B0B" w:rsidP="00E95283">
    <w:pPr>
      <w:pStyle w:val="Encabezado"/>
    </w:pPr>
  </w:p>
  <w:p w14:paraId="6844FF58" w14:textId="77777777" w:rsidR="000A6B0B" w:rsidRDefault="000A6B0B" w:rsidP="00E95283"/>
  <w:p w14:paraId="6844FF59" w14:textId="77777777" w:rsidR="000A6B0B" w:rsidRDefault="000A6B0B" w:rsidP="00E95283"/>
  <w:p w14:paraId="6844FF5A" w14:textId="77777777" w:rsidR="000A6B0B" w:rsidRDefault="000A6B0B" w:rsidP="00E95283"/>
  <w:p w14:paraId="6844FF5B" w14:textId="77777777" w:rsidR="000A6B0B" w:rsidRDefault="000A6B0B" w:rsidP="00E95283"/>
  <w:p w14:paraId="6844FF5C" w14:textId="77777777" w:rsidR="000A6B0B" w:rsidRDefault="000A6B0B" w:rsidP="00E95283"/>
  <w:p w14:paraId="6844FF5D" w14:textId="77777777" w:rsidR="000A6B0B" w:rsidRDefault="000A6B0B" w:rsidP="00E95283"/>
  <w:p w14:paraId="6844FF5E" w14:textId="77777777" w:rsidR="000A6B0B" w:rsidRDefault="000A6B0B" w:rsidP="00E95283"/>
  <w:p w14:paraId="6844FF5F" w14:textId="77777777" w:rsidR="000A6B0B" w:rsidRDefault="000A6B0B" w:rsidP="00E95283"/>
  <w:p w14:paraId="6844FF60" w14:textId="77777777" w:rsidR="000A6B0B" w:rsidRDefault="000A6B0B" w:rsidP="00E95283"/>
  <w:p w14:paraId="6844FF61" w14:textId="77777777" w:rsidR="000A6B0B" w:rsidRDefault="000A6B0B" w:rsidP="00E952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2" w:type="pct"/>
      <w:jc w:val="center"/>
      <w:tblLook w:val="01E0" w:firstRow="1" w:lastRow="1" w:firstColumn="1" w:lastColumn="1" w:noHBand="0" w:noVBand="0"/>
    </w:tblPr>
    <w:tblGrid>
      <w:gridCol w:w="1999"/>
      <w:gridCol w:w="5904"/>
      <w:gridCol w:w="663"/>
      <w:gridCol w:w="166"/>
      <w:gridCol w:w="291"/>
      <w:gridCol w:w="171"/>
      <w:gridCol w:w="332"/>
    </w:tblGrid>
    <w:tr w:rsidR="000A6B0B" w14:paraId="6844FF64" w14:textId="77777777" w:rsidTr="00F82715">
      <w:trPr>
        <w:cantSplit/>
        <w:jc w:val="center"/>
      </w:trPr>
      <w:tc>
        <w:tcPr>
          <w:tcW w:w="1049" w:type="pct"/>
          <w:vMerge w:val="restart"/>
        </w:tcPr>
        <w:p w14:paraId="6844FF62" w14:textId="77777777" w:rsidR="000A6B0B" w:rsidRDefault="000A6B0B" w:rsidP="000A6B0B">
          <w:pPr>
            <w:pStyle w:val="UpDown"/>
            <w:jc w:val="left"/>
          </w:pPr>
          <w:r>
            <w:rPr>
              <w:noProof/>
              <w:lang w:bidi="ar-SA"/>
            </w:rPr>
            <w:drawing>
              <wp:inline distT="0" distB="0" distL="0" distR="0" wp14:anchorId="6844FF8B" wp14:editId="6844FF8C">
                <wp:extent cx="1078230" cy="534670"/>
                <wp:effectExtent l="0" t="0" r="7620" b="0"/>
                <wp:docPr id="4" name="Imagen 4" descr="1_Logo Acciona Energ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_Logo Acciona Energ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pct"/>
          <w:gridSpan w:val="6"/>
          <w:vAlign w:val="center"/>
        </w:tcPr>
        <w:p w14:paraId="6844FF63" w14:textId="77777777" w:rsidR="000A6B0B" w:rsidRPr="004A3DED" w:rsidRDefault="000A6B0B" w:rsidP="006B3E44">
          <w:pPr>
            <w:pStyle w:val="UpDown"/>
          </w:pPr>
        </w:p>
      </w:tc>
    </w:tr>
    <w:tr w:rsidR="000A6B0B" w14:paraId="6844FF6C" w14:textId="77777777" w:rsidTr="00F82715">
      <w:trPr>
        <w:cantSplit/>
        <w:jc w:val="center"/>
      </w:trPr>
      <w:tc>
        <w:tcPr>
          <w:tcW w:w="1049" w:type="pct"/>
          <w:vMerge/>
        </w:tcPr>
        <w:p w14:paraId="6844FF65" w14:textId="77777777" w:rsidR="000A6B0B" w:rsidRDefault="000A6B0B" w:rsidP="00E95283"/>
      </w:tc>
      <w:tc>
        <w:tcPr>
          <w:tcW w:w="3099" w:type="pct"/>
        </w:tcPr>
        <w:p w14:paraId="6844FF66" w14:textId="77777777" w:rsidR="000A6B0B" w:rsidRDefault="00EA7308" w:rsidP="000A6B0B">
          <w:pPr>
            <w:pStyle w:val="UpDown"/>
            <w:spacing w:before="120"/>
            <w:jc w:val="center"/>
          </w:pPr>
          <w:r>
            <w:rPr>
              <w:b/>
              <w:caps/>
              <w:sz w:val="22"/>
              <w:szCs w:val="22"/>
            </w:rPr>
            <w:t>checklist</w:t>
          </w:r>
        </w:p>
      </w:tc>
      <w:tc>
        <w:tcPr>
          <w:tcW w:w="348" w:type="pct"/>
          <w:tcMar>
            <w:left w:w="0" w:type="dxa"/>
            <w:right w:w="0" w:type="dxa"/>
          </w:tcMar>
        </w:tcPr>
        <w:p w14:paraId="6844FF67" w14:textId="77777777" w:rsidR="000A6B0B" w:rsidRPr="004A3DED" w:rsidRDefault="000A6B0B" w:rsidP="000A6B0B">
          <w:pPr>
            <w:pStyle w:val="UpDown"/>
          </w:pPr>
        </w:p>
      </w:tc>
      <w:tc>
        <w:tcPr>
          <w:tcW w:w="87" w:type="pct"/>
          <w:tcMar>
            <w:left w:w="0" w:type="dxa"/>
            <w:right w:w="0" w:type="dxa"/>
          </w:tcMar>
        </w:tcPr>
        <w:p w14:paraId="6844FF68" w14:textId="77777777" w:rsidR="000A6B0B" w:rsidRPr="004A02AE" w:rsidRDefault="000A6B0B" w:rsidP="000A6B0B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53" w:type="pct"/>
          <w:tcMar>
            <w:left w:w="0" w:type="dxa"/>
            <w:right w:w="0" w:type="dxa"/>
          </w:tcMar>
        </w:tcPr>
        <w:p w14:paraId="6844FF69" w14:textId="77777777" w:rsidR="000A6B0B" w:rsidRPr="004A3DED" w:rsidRDefault="000A6B0B" w:rsidP="000A6B0B">
          <w:pPr>
            <w:pStyle w:val="UpDown"/>
            <w:jc w:val="left"/>
          </w:pPr>
        </w:p>
      </w:tc>
      <w:tc>
        <w:tcPr>
          <w:tcW w:w="90" w:type="pct"/>
          <w:tcMar>
            <w:left w:w="0" w:type="dxa"/>
            <w:right w:w="0" w:type="dxa"/>
          </w:tcMar>
        </w:tcPr>
        <w:p w14:paraId="6844FF6A" w14:textId="77777777" w:rsidR="000A6B0B" w:rsidRPr="004A3DED" w:rsidRDefault="000A6B0B" w:rsidP="000A6B0B">
          <w:pPr>
            <w:pStyle w:val="UpDown"/>
            <w:jc w:val="center"/>
            <w:rPr>
              <w:b/>
              <w:color w:val="FF0000"/>
              <w:sz w:val="16"/>
              <w:szCs w:val="16"/>
            </w:rPr>
          </w:pPr>
        </w:p>
      </w:tc>
      <w:tc>
        <w:tcPr>
          <w:tcW w:w="173" w:type="pct"/>
          <w:tcMar>
            <w:left w:w="0" w:type="dxa"/>
            <w:right w:w="0" w:type="dxa"/>
          </w:tcMar>
        </w:tcPr>
        <w:p w14:paraId="6844FF6B" w14:textId="77777777" w:rsidR="000A6B0B" w:rsidRPr="004A3DED" w:rsidRDefault="000A6B0B" w:rsidP="000A6B0B">
          <w:pPr>
            <w:pStyle w:val="UpDown"/>
            <w:jc w:val="left"/>
          </w:pPr>
        </w:p>
      </w:tc>
    </w:tr>
    <w:tr w:rsidR="000A6B0B" w14:paraId="6844FF70" w14:textId="77777777" w:rsidTr="00F82715">
      <w:trPr>
        <w:cantSplit/>
        <w:trHeight w:val="680"/>
        <w:jc w:val="center"/>
      </w:trPr>
      <w:tc>
        <w:tcPr>
          <w:tcW w:w="1049" w:type="pct"/>
          <w:vMerge/>
        </w:tcPr>
        <w:p w14:paraId="6844FF6D" w14:textId="77777777" w:rsidR="000A6B0B" w:rsidRDefault="000A6B0B" w:rsidP="00E95283"/>
      </w:tc>
      <w:tc>
        <w:tcPr>
          <w:tcW w:w="3099" w:type="pct"/>
        </w:tcPr>
        <w:p w14:paraId="6844FF6E" w14:textId="77777777" w:rsidR="000A6B0B" w:rsidRPr="004A02AE" w:rsidRDefault="00EA7308" w:rsidP="000A6B0B">
          <w:pPr>
            <w:pStyle w:val="UpDown"/>
            <w:spacing w:before="120"/>
            <w:jc w:val="center"/>
            <w:rPr>
              <w:caps/>
              <w:sz w:val="20"/>
              <w:szCs w:val="20"/>
            </w:rPr>
          </w:pPr>
          <w:r>
            <w:rPr>
              <w:caps/>
              <w:sz w:val="20"/>
              <w:szCs w:val="20"/>
            </w:rPr>
            <w:t>retirada de un bloqueo/etiqueta loto</w:t>
          </w:r>
          <w:r>
            <w:br/>
          </w:r>
          <w:r>
            <w:rPr>
              <w:caps/>
              <w:sz w:val="20"/>
              <w:szCs w:val="20"/>
            </w:rPr>
            <w:t>en ausencia de empleado</w:t>
          </w:r>
        </w:p>
      </w:tc>
      <w:tc>
        <w:tcPr>
          <w:tcW w:w="851" w:type="pct"/>
          <w:gridSpan w:val="5"/>
          <w:vAlign w:val="center"/>
        </w:tcPr>
        <w:p w14:paraId="6844FF6F" w14:textId="77777777" w:rsidR="000A6B0B" w:rsidRPr="008E3209" w:rsidRDefault="000A6B0B" w:rsidP="000A6B0B">
          <w:pPr>
            <w:pStyle w:val="UpDown"/>
          </w:pPr>
        </w:p>
      </w:tc>
    </w:tr>
    <w:tr w:rsidR="000A6B0B" w:rsidRPr="004A3DED" w14:paraId="6844FF72" w14:textId="77777777" w:rsidTr="000A6B0B">
      <w:trPr>
        <w:cantSplit/>
        <w:jc w:val="center"/>
      </w:trPr>
      <w:tc>
        <w:tcPr>
          <w:tcW w:w="5000" w:type="pct"/>
          <w:gridSpan w:val="7"/>
          <w:tcBorders>
            <w:bottom w:val="single" w:sz="24" w:space="0" w:color="FF0000"/>
          </w:tcBorders>
        </w:tcPr>
        <w:p w14:paraId="6844FF71" w14:textId="77777777" w:rsidR="000A6B0B" w:rsidRPr="004A02AE" w:rsidRDefault="000A6B0B" w:rsidP="000A6B0B">
          <w:pPr>
            <w:pStyle w:val="UpDown"/>
            <w:rPr>
              <w:sz w:val="2"/>
              <w:szCs w:val="2"/>
            </w:rPr>
          </w:pPr>
        </w:p>
      </w:tc>
    </w:tr>
  </w:tbl>
  <w:p w14:paraId="6844FF73" w14:textId="77777777" w:rsidR="000A6B0B" w:rsidRPr="004A02AE" w:rsidRDefault="000A6B0B" w:rsidP="00F82715">
    <w:pPr>
      <w:pStyle w:val="UpDown"/>
      <w:jc w:val="center"/>
      <w:rPr>
        <w:color w:val="FF0000"/>
        <w:sz w:val="10"/>
        <w:szCs w:val="10"/>
      </w:rPr>
    </w:pPr>
    <w:r>
      <w:rPr>
        <w:color w:val="FF0000"/>
        <w:sz w:val="10"/>
        <w:szCs w:val="10"/>
      </w:rPr>
      <w:t>Toda copia impresa o informática de este documento, no residente en la Intranet de la empresa, es considerada No Controlada</w:t>
    </w:r>
  </w:p>
  <w:p w14:paraId="6844FF74" w14:textId="77777777" w:rsidR="000A6B0B" w:rsidRPr="004A02AE" w:rsidRDefault="000A6B0B" w:rsidP="00F82715">
    <w:pPr>
      <w:pStyle w:val="UpDown"/>
      <w:spacing w:after="240"/>
      <w:jc w:val="center"/>
      <w:rPr>
        <w:color w:val="FF0000"/>
        <w:sz w:val="10"/>
        <w:szCs w:val="10"/>
      </w:rPr>
    </w:pPr>
    <w:r>
      <w:rPr>
        <w:color w:val="FF0000"/>
        <w:sz w:val="10"/>
        <w:szCs w:val="10"/>
      </w:rPr>
      <w:t>(Excepto aquellas copias que explícitamente tengan el sello “Copia Controlada” en el mismo)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F89" w14:textId="77777777" w:rsidR="00281EBF" w:rsidRDefault="00281E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9CDAD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00518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D404D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2C36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FCD1D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208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B2A9D5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E76376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2B25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90386D"/>
    <w:multiLevelType w:val="hybridMultilevel"/>
    <w:tmpl w:val="C986CE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6A7986"/>
    <w:multiLevelType w:val="multilevel"/>
    <w:tmpl w:val="6108C472"/>
    <w:styleLink w:val="1ai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1" w15:restartNumberingAfterBreak="0">
    <w:nsid w:val="0DED6B8E"/>
    <w:multiLevelType w:val="multilevel"/>
    <w:tmpl w:val="DADE0F46"/>
    <w:styleLink w:val="Pasos"/>
    <w:lvl w:ilvl="0">
      <w:start w:val="1"/>
      <w:numFmt w:val="decimal"/>
      <w:suff w:val="space"/>
      <w:lvlText w:val="%1."/>
      <w:lvlJc w:val="left"/>
      <w:pPr>
        <w:ind w:left="539" w:hanging="255"/>
      </w:pPr>
      <w:rPr>
        <w:rFonts w:ascii="Verdana" w:hAnsi="Verdana" w:hint="default"/>
        <w:sz w:val="20"/>
      </w:rPr>
    </w:lvl>
    <w:lvl w:ilvl="1">
      <w:start w:val="1"/>
      <w:numFmt w:val="lowerLetter"/>
      <w:suff w:val="space"/>
      <w:lvlText w:val="%2."/>
      <w:lvlJc w:val="left"/>
      <w:pPr>
        <w:ind w:left="879" w:hanging="238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1191" w:hanging="18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633" w:hanging="272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002" w:hanging="278"/>
      </w:pPr>
      <w:rPr>
        <w:rFonts w:hint="default"/>
      </w:rPr>
    </w:lvl>
    <w:lvl w:ilvl="5">
      <w:start w:val="1"/>
      <w:numFmt w:val="lowerRoman"/>
      <w:suff w:val="space"/>
      <w:lvlText w:val="%6)"/>
      <w:lvlJc w:val="left"/>
      <w:pPr>
        <w:ind w:left="2285" w:hanging="204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2807" w:hanging="363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3158" w:hanging="357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447" w:hanging="283"/>
      </w:pPr>
      <w:rPr>
        <w:rFonts w:hint="default"/>
      </w:rPr>
    </w:lvl>
  </w:abstractNum>
  <w:abstractNum w:abstractNumId="12" w15:restartNumberingAfterBreak="0">
    <w:nsid w:val="11244951"/>
    <w:multiLevelType w:val="hybridMultilevel"/>
    <w:tmpl w:val="F2CAF79A"/>
    <w:lvl w:ilvl="0" w:tplc="EF4CC3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A1269C2"/>
    <w:multiLevelType w:val="hybridMultilevel"/>
    <w:tmpl w:val="FD1E1206"/>
    <w:lvl w:ilvl="0" w:tplc="EF4CC3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E0E047E"/>
    <w:multiLevelType w:val="hybridMultilevel"/>
    <w:tmpl w:val="B6207668"/>
    <w:lvl w:ilvl="0" w:tplc="EB441086">
      <w:start w:val="28"/>
      <w:numFmt w:val="bullet"/>
      <w:pStyle w:val="Vietas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76F2A338">
      <w:start w:val="28"/>
      <w:numFmt w:val="bullet"/>
      <w:lvlText w:val="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26FE31FE">
      <w:start w:val="28"/>
      <w:numFmt w:val="bullet"/>
      <w:lvlText w:val=""/>
      <w:lvlJc w:val="left"/>
      <w:pPr>
        <w:ind w:left="2160" w:hanging="180"/>
      </w:pPr>
      <w:rPr>
        <w:rFonts w:ascii="Wingdings" w:eastAsia="Times New Roman" w:hAnsi="Wingdings" w:hint="default"/>
      </w:rPr>
    </w:lvl>
    <w:lvl w:ilvl="3" w:tplc="76F2A338">
      <w:start w:val="28"/>
      <w:numFmt w:val="bullet"/>
      <w:lvlText w:val="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F7BA238A">
      <w:start w:val="28"/>
      <w:numFmt w:val="bullet"/>
      <w:lvlText w:val=""/>
      <w:lvlJc w:val="left"/>
      <w:pPr>
        <w:ind w:left="3600" w:hanging="360"/>
      </w:pPr>
      <w:rPr>
        <w:rFonts w:ascii="Wingdings" w:eastAsia="Times New Roman" w:hAnsi="Wingdings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26531"/>
    <w:multiLevelType w:val="hybridMultilevel"/>
    <w:tmpl w:val="3A705BC6"/>
    <w:lvl w:ilvl="0" w:tplc="C8EEF18C">
      <w:start w:val="1"/>
      <w:numFmt w:val="decimal"/>
      <w:suff w:val="space"/>
      <w:lvlText w:val="%1."/>
      <w:lvlJc w:val="left"/>
      <w:pPr>
        <w:ind w:left="510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3931D17"/>
    <w:multiLevelType w:val="hybridMultilevel"/>
    <w:tmpl w:val="CDBC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3784"/>
    <w:multiLevelType w:val="singleLevel"/>
    <w:tmpl w:val="A4BAE86E"/>
    <w:lvl w:ilvl="0">
      <w:start w:val="1"/>
      <w:numFmt w:val="decimal"/>
      <w:lvlText w:val="3.5.4.2.%1"/>
      <w:lvlJc w:val="left"/>
      <w:pPr>
        <w:tabs>
          <w:tab w:val="num" w:pos="3096"/>
        </w:tabs>
        <w:ind w:left="3096" w:hanging="936"/>
      </w:pPr>
      <w:rPr>
        <w:rFonts w:hint="default"/>
      </w:rPr>
    </w:lvl>
  </w:abstractNum>
  <w:abstractNum w:abstractNumId="18" w15:restartNumberingAfterBreak="0">
    <w:nsid w:val="4EDE6856"/>
    <w:multiLevelType w:val="hybridMultilevel"/>
    <w:tmpl w:val="04603A4E"/>
    <w:lvl w:ilvl="0" w:tplc="EF4CC3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6F51FE"/>
    <w:multiLevelType w:val="hybridMultilevel"/>
    <w:tmpl w:val="B1D01F80"/>
    <w:lvl w:ilvl="0" w:tplc="C9F8D1B0">
      <w:start w:val="1"/>
      <w:numFmt w:val="decimal"/>
      <w:pStyle w:val="Pasoss"/>
      <w:lvlText w:val="%1)"/>
      <w:lvlJc w:val="left"/>
      <w:pPr>
        <w:ind w:left="78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4" w:hanging="360"/>
      </w:pPr>
    </w:lvl>
    <w:lvl w:ilvl="2" w:tplc="E17A89FA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56DD2595"/>
    <w:multiLevelType w:val="hybridMultilevel"/>
    <w:tmpl w:val="7F4AC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F705B"/>
    <w:multiLevelType w:val="hybridMultilevel"/>
    <w:tmpl w:val="45AC4A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0946A9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63725D2"/>
    <w:multiLevelType w:val="multilevel"/>
    <w:tmpl w:val="D11A75F2"/>
    <w:lvl w:ilvl="0">
      <w:start w:val="1"/>
      <w:numFmt w:val="decimal"/>
      <w:pStyle w:val="Ttulo1"/>
      <w:suff w:val="space"/>
      <w:lvlText w:val="%1. "/>
      <w:lvlJc w:val="left"/>
      <w:pPr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Ttulo2"/>
      <w:suff w:val="space"/>
      <w:lvlText w:val="%1.%2. 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Ttulo3"/>
      <w:suff w:val="space"/>
      <w:lvlText w:val="%1.%2.%3. 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pStyle w:val="Ttulo4"/>
      <w:suff w:val="space"/>
      <w:lvlText w:val="%1.%2.%3.%4. 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  <w:b/>
        <w:i w:val="0"/>
        <w:sz w:val="22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  <w:b/>
        <w:i w:val="0"/>
        <w:sz w:val="22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24" w15:restartNumberingAfterBreak="0">
    <w:nsid w:val="67C07FCB"/>
    <w:multiLevelType w:val="hybridMultilevel"/>
    <w:tmpl w:val="A5006F78"/>
    <w:lvl w:ilvl="0" w:tplc="CED4481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  <w:sz w:val="18"/>
        <w:szCs w:val="16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93B3C1E"/>
    <w:multiLevelType w:val="multilevel"/>
    <w:tmpl w:val="03FEA298"/>
    <w:lvl w:ilvl="0">
      <w:start w:val="1"/>
      <w:numFmt w:val="decimalZero"/>
      <w:suff w:val="nothing"/>
      <w:lvlText w:val="%1."/>
      <w:lvlJc w:val="left"/>
      <w:pPr>
        <w:ind w:left="357" w:hanging="357"/>
      </w:pPr>
      <w:rPr>
        <w:rFonts w:ascii="Verdana" w:hAnsi="Verdana" w:hint="default"/>
        <w:b/>
        <w:i w:val="0"/>
        <w:sz w:val="16"/>
      </w:rPr>
    </w:lvl>
    <w:lvl w:ilvl="1">
      <w:start w:val="1"/>
      <w:numFmt w:val="decimalZero"/>
      <w:suff w:val="nothing"/>
      <w:lvlText w:val="%1.%2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Zero"/>
      <w:suff w:val="nothing"/>
      <w:lvlText w:val="%1.%2.%3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Zero"/>
      <w:suff w:val="nothing"/>
      <w:lvlText w:val="%1.%2.%3.%4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Zero"/>
      <w:suff w:val="nothing"/>
      <w:lvlText w:val="%1.%2.%3.%4.%5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Zero"/>
      <w:suff w:val="nothing"/>
      <w:lvlText w:val="%1.%2.%3.%4.%5.%6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Zero"/>
      <w:suff w:val="nothing"/>
      <w:lvlText w:val="%1.%2.%3.%4.%5.%6.%7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Zero"/>
      <w:suff w:val="nothing"/>
      <w:lvlText w:val="%1.%2.%3.%4.%5.%6.%7.%8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  <w:lvl w:ilvl="8">
      <w:start w:val="1"/>
      <w:numFmt w:val="decimalZero"/>
      <w:suff w:val="nothing"/>
      <w:lvlText w:val="%1.%2.%3.%4.%5.%6.%7.%8.%9."/>
      <w:lvlJc w:val="left"/>
      <w:pPr>
        <w:ind w:left="357" w:hanging="357"/>
      </w:pPr>
      <w:rPr>
        <w:rFonts w:ascii="Verdana" w:hAnsi="Verdana" w:hint="default"/>
        <w:b w:val="0"/>
        <w:i w:val="0"/>
        <w:sz w:val="16"/>
      </w:rPr>
    </w:lvl>
  </w:abstractNum>
  <w:abstractNum w:abstractNumId="26" w15:restartNumberingAfterBreak="0">
    <w:nsid w:val="751B5B13"/>
    <w:multiLevelType w:val="multilevel"/>
    <w:tmpl w:val="44ACE488"/>
    <w:lvl w:ilvl="0">
      <w:start w:val="1"/>
      <w:numFmt w:val="decimal"/>
      <w:pStyle w:val="Celda1"/>
      <w:suff w:val="nothing"/>
      <w:lvlText w:val="%1.- 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pStyle w:val="Celda2"/>
      <w:lvlText w:val="%1.%2. "/>
      <w:lvlJc w:val="left"/>
      <w:pPr>
        <w:tabs>
          <w:tab w:val="num" w:pos="1137"/>
        </w:tabs>
        <w:ind w:left="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hint="default"/>
      </w:rPr>
    </w:lvl>
  </w:abstractNum>
  <w:abstractNum w:abstractNumId="27" w15:restartNumberingAfterBreak="0">
    <w:nsid w:val="781C095F"/>
    <w:multiLevelType w:val="hybridMultilevel"/>
    <w:tmpl w:val="7D1895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319150">
    <w:abstractNumId w:val="22"/>
  </w:num>
  <w:num w:numId="2" w16cid:durableId="144703544">
    <w:abstractNumId w:val="7"/>
  </w:num>
  <w:num w:numId="3" w16cid:durableId="514999387">
    <w:abstractNumId w:val="3"/>
  </w:num>
  <w:num w:numId="4" w16cid:durableId="1724055986">
    <w:abstractNumId w:val="2"/>
  </w:num>
  <w:num w:numId="5" w16cid:durableId="627860317">
    <w:abstractNumId w:val="1"/>
  </w:num>
  <w:num w:numId="6" w16cid:durableId="1900940138">
    <w:abstractNumId w:val="0"/>
  </w:num>
  <w:num w:numId="7" w16cid:durableId="408431626">
    <w:abstractNumId w:val="8"/>
  </w:num>
  <w:num w:numId="8" w16cid:durableId="9071955">
    <w:abstractNumId w:val="6"/>
  </w:num>
  <w:num w:numId="9" w16cid:durableId="1720518412">
    <w:abstractNumId w:val="5"/>
  </w:num>
  <w:num w:numId="10" w16cid:durableId="934441224">
    <w:abstractNumId w:val="4"/>
  </w:num>
  <w:num w:numId="11" w16cid:durableId="2128619429">
    <w:abstractNumId w:val="10"/>
  </w:num>
  <w:num w:numId="12" w16cid:durableId="1696954838">
    <w:abstractNumId w:val="23"/>
  </w:num>
  <w:num w:numId="13" w16cid:durableId="1408109720">
    <w:abstractNumId w:val="11"/>
  </w:num>
  <w:num w:numId="14" w16cid:durableId="998462737">
    <w:abstractNumId w:val="14"/>
  </w:num>
  <w:num w:numId="15" w16cid:durableId="398749378">
    <w:abstractNumId w:val="19"/>
  </w:num>
  <w:num w:numId="16" w16cid:durableId="1188562536">
    <w:abstractNumId w:val="25"/>
  </w:num>
  <w:num w:numId="17" w16cid:durableId="751202844">
    <w:abstractNumId w:val="24"/>
  </w:num>
  <w:num w:numId="18" w16cid:durableId="978849341">
    <w:abstractNumId w:val="15"/>
  </w:num>
  <w:num w:numId="19" w16cid:durableId="607857882">
    <w:abstractNumId w:val="26"/>
  </w:num>
  <w:num w:numId="20" w16cid:durableId="1248609245">
    <w:abstractNumId w:val="9"/>
  </w:num>
  <w:num w:numId="21" w16cid:durableId="2061778788">
    <w:abstractNumId w:val="27"/>
  </w:num>
  <w:num w:numId="22" w16cid:durableId="474178739">
    <w:abstractNumId w:val="12"/>
  </w:num>
  <w:num w:numId="23" w16cid:durableId="497162592">
    <w:abstractNumId w:val="16"/>
  </w:num>
  <w:num w:numId="24" w16cid:durableId="1000504761">
    <w:abstractNumId w:val="13"/>
  </w:num>
  <w:num w:numId="25" w16cid:durableId="1591501752">
    <w:abstractNumId w:val="20"/>
  </w:num>
  <w:num w:numId="26" w16cid:durableId="1770614425">
    <w:abstractNumId w:val="21"/>
  </w:num>
  <w:num w:numId="27" w16cid:durableId="866452854">
    <w:abstractNumId w:val="18"/>
  </w:num>
  <w:num w:numId="28" w16cid:durableId="129907006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064ED"/>
    <w:rsid w:val="000113E3"/>
    <w:rsid w:val="000146D1"/>
    <w:rsid w:val="00015A97"/>
    <w:rsid w:val="00033193"/>
    <w:rsid w:val="00033435"/>
    <w:rsid w:val="00040131"/>
    <w:rsid w:val="000425E3"/>
    <w:rsid w:val="00042C42"/>
    <w:rsid w:val="0005252A"/>
    <w:rsid w:val="00070B34"/>
    <w:rsid w:val="000765CB"/>
    <w:rsid w:val="000766B0"/>
    <w:rsid w:val="00076789"/>
    <w:rsid w:val="000808DF"/>
    <w:rsid w:val="00080AC2"/>
    <w:rsid w:val="0008430D"/>
    <w:rsid w:val="000907C9"/>
    <w:rsid w:val="000A6B0B"/>
    <w:rsid w:val="000C0DF0"/>
    <w:rsid w:val="000C762D"/>
    <w:rsid w:val="000D2092"/>
    <w:rsid w:val="000E1B1C"/>
    <w:rsid w:val="000E45E9"/>
    <w:rsid w:val="000F16DF"/>
    <w:rsid w:val="00124131"/>
    <w:rsid w:val="0012757F"/>
    <w:rsid w:val="00132641"/>
    <w:rsid w:val="00137769"/>
    <w:rsid w:val="00147866"/>
    <w:rsid w:val="0015001A"/>
    <w:rsid w:val="001522A5"/>
    <w:rsid w:val="001547CC"/>
    <w:rsid w:val="00164D02"/>
    <w:rsid w:val="00174085"/>
    <w:rsid w:val="001933C4"/>
    <w:rsid w:val="00193FBB"/>
    <w:rsid w:val="001A7C81"/>
    <w:rsid w:val="001C0EFA"/>
    <w:rsid w:val="001C1404"/>
    <w:rsid w:val="001D2462"/>
    <w:rsid w:val="001D6E11"/>
    <w:rsid w:val="001E3236"/>
    <w:rsid w:val="001F2BCE"/>
    <w:rsid w:val="001F34B9"/>
    <w:rsid w:val="00204D85"/>
    <w:rsid w:val="002168C7"/>
    <w:rsid w:val="00222205"/>
    <w:rsid w:val="002303DF"/>
    <w:rsid w:val="00253BFF"/>
    <w:rsid w:val="002613A3"/>
    <w:rsid w:val="00264EDA"/>
    <w:rsid w:val="00271B14"/>
    <w:rsid w:val="00281EBF"/>
    <w:rsid w:val="002932AE"/>
    <w:rsid w:val="002A6D3B"/>
    <w:rsid w:val="002C4513"/>
    <w:rsid w:val="002D1D6D"/>
    <w:rsid w:val="002D49D1"/>
    <w:rsid w:val="002E5966"/>
    <w:rsid w:val="002E6479"/>
    <w:rsid w:val="002F3B6F"/>
    <w:rsid w:val="00310EBA"/>
    <w:rsid w:val="00313096"/>
    <w:rsid w:val="00324ED4"/>
    <w:rsid w:val="0034624E"/>
    <w:rsid w:val="00347A67"/>
    <w:rsid w:val="00354C33"/>
    <w:rsid w:val="003728E7"/>
    <w:rsid w:val="00383FCE"/>
    <w:rsid w:val="00397D09"/>
    <w:rsid w:val="003A0214"/>
    <w:rsid w:val="003B0E8E"/>
    <w:rsid w:val="003C644C"/>
    <w:rsid w:val="003E09E4"/>
    <w:rsid w:val="003E4736"/>
    <w:rsid w:val="003F1FA6"/>
    <w:rsid w:val="003F212B"/>
    <w:rsid w:val="003F217E"/>
    <w:rsid w:val="003F3064"/>
    <w:rsid w:val="00411239"/>
    <w:rsid w:val="0042269F"/>
    <w:rsid w:val="004242FA"/>
    <w:rsid w:val="004260E3"/>
    <w:rsid w:val="00441980"/>
    <w:rsid w:val="00445564"/>
    <w:rsid w:val="00445A1D"/>
    <w:rsid w:val="004613F6"/>
    <w:rsid w:val="00462F8F"/>
    <w:rsid w:val="004646EC"/>
    <w:rsid w:val="00472F73"/>
    <w:rsid w:val="00494072"/>
    <w:rsid w:val="004968EE"/>
    <w:rsid w:val="00497F74"/>
    <w:rsid w:val="004A02AE"/>
    <w:rsid w:val="004B50CB"/>
    <w:rsid w:val="004C3F48"/>
    <w:rsid w:val="004E40A1"/>
    <w:rsid w:val="004E6DE6"/>
    <w:rsid w:val="004E7674"/>
    <w:rsid w:val="004F7FDD"/>
    <w:rsid w:val="0051028E"/>
    <w:rsid w:val="00515740"/>
    <w:rsid w:val="00516A10"/>
    <w:rsid w:val="0053525F"/>
    <w:rsid w:val="00554CB4"/>
    <w:rsid w:val="00560D98"/>
    <w:rsid w:val="00563774"/>
    <w:rsid w:val="00566BDD"/>
    <w:rsid w:val="0056719D"/>
    <w:rsid w:val="0057692B"/>
    <w:rsid w:val="0059246A"/>
    <w:rsid w:val="005A3C9E"/>
    <w:rsid w:val="005E0D09"/>
    <w:rsid w:val="005E3CDF"/>
    <w:rsid w:val="005E5668"/>
    <w:rsid w:val="005E6492"/>
    <w:rsid w:val="005F2BB2"/>
    <w:rsid w:val="005F5151"/>
    <w:rsid w:val="00601A9A"/>
    <w:rsid w:val="006102FC"/>
    <w:rsid w:val="00615B61"/>
    <w:rsid w:val="006207AC"/>
    <w:rsid w:val="006211CA"/>
    <w:rsid w:val="006346F7"/>
    <w:rsid w:val="00653127"/>
    <w:rsid w:val="00654DEE"/>
    <w:rsid w:val="00676DCB"/>
    <w:rsid w:val="006871A4"/>
    <w:rsid w:val="00696622"/>
    <w:rsid w:val="006A3214"/>
    <w:rsid w:val="006B0862"/>
    <w:rsid w:val="006B3E44"/>
    <w:rsid w:val="006C3DB2"/>
    <w:rsid w:val="006C4151"/>
    <w:rsid w:val="006D295F"/>
    <w:rsid w:val="006E4D7A"/>
    <w:rsid w:val="006F3842"/>
    <w:rsid w:val="00700285"/>
    <w:rsid w:val="00705CBA"/>
    <w:rsid w:val="00714067"/>
    <w:rsid w:val="00721991"/>
    <w:rsid w:val="007241C5"/>
    <w:rsid w:val="00741320"/>
    <w:rsid w:val="00746A47"/>
    <w:rsid w:val="00751DF9"/>
    <w:rsid w:val="00782414"/>
    <w:rsid w:val="00783BD0"/>
    <w:rsid w:val="00784C13"/>
    <w:rsid w:val="007B4692"/>
    <w:rsid w:val="007B5D9B"/>
    <w:rsid w:val="007D094B"/>
    <w:rsid w:val="007E09C5"/>
    <w:rsid w:val="007E6325"/>
    <w:rsid w:val="007F4C0E"/>
    <w:rsid w:val="00801035"/>
    <w:rsid w:val="00802F1F"/>
    <w:rsid w:val="00813C24"/>
    <w:rsid w:val="00824000"/>
    <w:rsid w:val="0084502C"/>
    <w:rsid w:val="00855A72"/>
    <w:rsid w:val="00864CDE"/>
    <w:rsid w:val="008846A0"/>
    <w:rsid w:val="008B265B"/>
    <w:rsid w:val="008E0A0B"/>
    <w:rsid w:val="008E4A2F"/>
    <w:rsid w:val="008F22E7"/>
    <w:rsid w:val="008F53EF"/>
    <w:rsid w:val="0090263F"/>
    <w:rsid w:val="009233F8"/>
    <w:rsid w:val="00924B76"/>
    <w:rsid w:val="00925847"/>
    <w:rsid w:val="00932803"/>
    <w:rsid w:val="00940190"/>
    <w:rsid w:val="00966E59"/>
    <w:rsid w:val="009721C5"/>
    <w:rsid w:val="00983AD8"/>
    <w:rsid w:val="009959D6"/>
    <w:rsid w:val="009A350C"/>
    <w:rsid w:val="009A388A"/>
    <w:rsid w:val="009E7D78"/>
    <w:rsid w:val="009F148C"/>
    <w:rsid w:val="009F18D2"/>
    <w:rsid w:val="00A0450C"/>
    <w:rsid w:val="00A1206F"/>
    <w:rsid w:val="00A17776"/>
    <w:rsid w:val="00A24FDF"/>
    <w:rsid w:val="00A25611"/>
    <w:rsid w:val="00A36474"/>
    <w:rsid w:val="00A36B32"/>
    <w:rsid w:val="00A457FB"/>
    <w:rsid w:val="00A60467"/>
    <w:rsid w:val="00A630E9"/>
    <w:rsid w:val="00A64138"/>
    <w:rsid w:val="00A83F15"/>
    <w:rsid w:val="00A95923"/>
    <w:rsid w:val="00A96888"/>
    <w:rsid w:val="00AA0128"/>
    <w:rsid w:val="00AB5E76"/>
    <w:rsid w:val="00AD2471"/>
    <w:rsid w:val="00AE3451"/>
    <w:rsid w:val="00AE513A"/>
    <w:rsid w:val="00AE722E"/>
    <w:rsid w:val="00AF14F6"/>
    <w:rsid w:val="00B112A7"/>
    <w:rsid w:val="00B152AB"/>
    <w:rsid w:val="00B2110C"/>
    <w:rsid w:val="00B239B5"/>
    <w:rsid w:val="00B41344"/>
    <w:rsid w:val="00B44B4E"/>
    <w:rsid w:val="00B644EA"/>
    <w:rsid w:val="00B67C01"/>
    <w:rsid w:val="00B76291"/>
    <w:rsid w:val="00B80E48"/>
    <w:rsid w:val="00B93625"/>
    <w:rsid w:val="00BA0AC1"/>
    <w:rsid w:val="00BA583B"/>
    <w:rsid w:val="00BC525D"/>
    <w:rsid w:val="00C13266"/>
    <w:rsid w:val="00C13783"/>
    <w:rsid w:val="00C2223E"/>
    <w:rsid w:val="00C25DC6"/>
    <w:rsid w:val="00C3024B"/>
    <w:rsid w:val="00C342BB"/>
    <w:rsid w:val="00C401EE"/>
    <w:rsid w:val="00C55A09"/>
    <w:rsid w:val="00C80D6E"/>
    <w:rsid w:val="00C847F2"/>
    <w:rsid w:val="00C90CFC"/>
    <w:rsid w:val="00C96F94"/>
    <w:rsid w:val="00CA72B8"/>
    <w:rsid w:val="00CB0379"/>
    <w:rsid w:val="00CB42D7"/>
    <w:rsid w:val="00CC09A7"/>
    <w:rsid w:val="00CC4AB3"/>
    <w:rsid w:val="00CE28C2"/>
    <w:rsid w:val="00CF498C"/>
    <w:rsid w:val="00D0779C"/>
    <w:rsid w:val="00D1041F"/>
    <w:rsid w:val="00D213A2"/>
    <w:rsid w:val="00D22B3B"/>
    <w:rsid w:val="00D31893"/>
    <w:rsid w:val="00D47B97"/>
    <w:rsid w:val="00D67646"/>
    <w:rsid w:val="00D70D79"/>
    <w:rsid w:val="00D7623E"/>
    <w:rsid w:val="00D77625"/>
    <w:rsid w:val="00D909DA"/>
    <w:rsid w:val="00D91B5C"/>
    <w:rsid w:val="00DA398A"/>
    <w:rsid w:val="00DC2D85"/>
    <w:rsid w:val="00DC773A"/>
    <w:rsid w:val="00DD0418"/>
    <w:rsid w:val="00DD4C7C"/>
    <w:rsid w:val="00DD54B4"/>
    <w:rsid w:val="00DD56A7"/>
    <w:rsid w:val="00DD6FA4"/>
    <w:rsid w:val="00DE629D"/>
    <w:rsid w:val="00DF167C"/>
    <w:rsid w:val="00DF4811"/>
    <w:rsid w:val="00DF7FDB"/>
    <w:rsid w:val="00E1751F"/>
    <w:rsid w:val="00E23461"/>
    <w:rsid w:val="00E45C83"/>
    <w:rsid w:val="00E45EF1"/>
    <w:rsid w:val="00E46830"/>
    <w:rsid w:val="00E55CA1"/>
    <w:rsid w:val="00E7213D"/>
    <w:rsid w:val="00E7271F"/>
    <w:rsid w:val="00E76481"/>
    <w:rsid w:val="00E95283"/>
    <w:rsid w:val="00EA261C"/>
    <w:rsid w:val="00EA7308"/>
    <w:rsid w:val="00EB22CD"/>
    <w:rsid w:val="00EB5B0C"/>
    <w:rsid w:val="00EC0B5B"/>
    <w:rsid w:val="00EE3221"/>
    <w:rsid w:val="00EE7893"/>
    <w:rsid w:val="00EF751E"/>
    <w:rsid w:val="00F16045"/>
    <w:rsid w:val="00F32018"/>
    <w:rsid w:val="00F32AB1"/>
    <w:rsid w:val="00F3664F"/>
    <w:rsid w:val="00F40DD9"/>
    <w:rsid w:val="00F41E2B"/>
    <w:rsid w:val="00F4549C"/>
    <w:rsid w:val="00F560F7"/>
    <w:rsid w:val="00F62592"/>
    <w:rsid w:val="00F64BDA"/>
    <w:rsid w:val="00F70CFD"/>
    <w:rsid w:val="00F74A3F"/>
    <w:rsid w:val="00F82715"/>
    <w:rsid w:val="00F9088D"/>
    <w:rsid w:val="00F9435D"/>
    <w:rsid w:val="00FA5F4C"/>
    <w:rsid w:val="00FD6C71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44FEF0"/>
  <w15:docId w15:val="{F013FBA7-7A46-46EB-9503-5F7346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Subtitle" w:semiHidden="1" w:unhideWhenUs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266"/>
    <w:pPr>
      <w:spacing w:before="60" w:after="60"/>
      <w:ind w:firstLine="284"/>
      <w:jc w:val="both"/>
    </w:pPr>
    <w:rPr>
      <w:rFonts w:ascii="Verdana" w:hAnsi="Verdana"/>
      <w:szCs w:val="24"/>
    </w:rPr>
  </w:style>
  <w:style w:type="paragraph" w:styleId="Ttulo1">
    <w:name w:val="heading 1"/>
    <w:next w:val="Normal"/>
    <w:link w:val="Ttulo1Car"/>
    <w:qFormat/>
    <w:rsid w:val="00253BFF"/>
    <w:pPr>
      <w:keepNext/>
      <w:numPr>
        <w:numId w:val="12"/>
      </w:numPr>
      <w:spacing w:before="80" w:after="80"/>
      <w:outlineLvl w:val="0"/>
    </w:pPr>
    <w:rPr>
      <w:rFonts w:ascii="Verdana" w:hAnsi="Verdana" w:cs="Arial"/>
      <w:b/>
      <w:noProof/>
      <w:szCs w:val="24"/>
    </w:rPr>
  </w:style>
  <w:style w:type="paragraph" w:styleId="Ttulo2">
    <w:name w:val="heading 2"/>
    <w:basedOn w:val="Ttulo1"/>
    <w:next w:val="Normal"/>
    <w:link w:val="Ttulo2Car"/>
    <w:rsid w:val="00253BFF"/>
    <w:pPr>
      <w:numPr>
        <w:ilvl w:val="1"/>
      </w:numPr>
      <w:outlineLvl w:val="1"/>
    </w:pPr>
    <w:rPr>
      <w:iCs/>
      <w:szCs w:val="20"/>
    </w:rPr>
  </w:style>
  <w:style w:type="paragraph" w:styleId="Ttulo3">
    <w:name w:val="heading 3"/>
    <w:basedOn w:val="Ttulo2"/>
    <w:next w:val="Normal"/>
    <w:link w:val="Ttulo3Car"/>
    <w:rsid w:val="00253BFF"/>
    <w:pPr>
      <w:numPr>
        <w:ilvl w:val="2"/>
      </w:numPr>
      <w:outlineLvl w:val="2"/>
    </w:pPr>
  </w:style>
  <w:style w:type="paragraph" w:styleId="Ttulo4">
    <w:name w:val="heading 4"/>
    <w:basedOn w:val="Ttulo1"/>
    <w:next w:val="Normal"/>
    <w:link w:val="Ttulo4Car"/>
    <w:rsid w:val="00253BFF"/>
    <w:pPr>
      <w:numPr>
        <w:ilvl w:val="3"/>
      </w:numPr>
      <w:outlineLvl w:val="3"/>
    </w:pPr>
  </w:style>
  <w:style w:type="paragraph" w:styleId="Ttulo5">
    <w:name w:val="heading 5"/>
    <w:basedOn w:val="Ttulo1"/>
    <w:next w:val="Normal"/>
    <w:rsid w:val="00033435"/>
    <w:pPr>
      <w:numPr>
        <w:ilvl w:val="4"/>
      </w:numPr>
      <w:outlineLvl w:val="4"/>
    </w:pPr>
  </w:style>
  <w:style w:type="paragraph" w:styleId="Ttulo6">
    <w:name w:val="heading 6"/>
    <w:basedOn w:val="Ttulo1"/>
    <w:next w:val="Normal"/>
    <w:rsid w:val="00033435"/>
    <w:pPr>
      <w:numPr>
        <w:ilvl w:val="5"/>
      </w:numPr>
      <w:outlineLvl w:val="5"/>
    </w:pPr>
  </w:style>
  <w:style w:type="paragraph" w:styleId="Ttulo7">
    <w:name w:val="heading 7"/>
    <w:basedOn w:val="Ttulo1"/>
    <w:next w:val="Normal"/>
    <w:rsid w:val="00033435"/>
    <w:pPr>
      <w:numPr>
        <w:ilvl w:val="6"/>
      </w:numPr>
      <w:outlineLvl w:val="6"/>
    </w:pPr>
  </w:style>
  <w:style w:type="paragraph" w:styleId="Ttulo8">
    <w:name w:val="heading 8"/>
    <w:basedOn w:val="Ttulo1"/>
    <w:next w:val="Normal"/>
    <w:rsid w:val="00033435"/>
    <w:pPr>
      <w:numPr>
        <w:ilvl w:val="7"/>
      </w:numPr>
      <w:outlineLvl w:val="7"/>
    </w:pPr>
  </w:style>
  <w:style w:type="paragraph" w:styleId="Ttulo9">
    <w:name w:val="heading 9"/>
    <w:basedOn w:val="Ttulo1"/>
    <w:next w:val="Normal"/>
    <w:rsid w:val="00033435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AcrnimoHTML">
    <w:name w:val="HTML Acronym"/>
    <w:basedOn w:val="Fuentedeprrafopredeter"/>
    <w:semiHidden/>
    <w:rsid w:val="00813C24"/>
  </w:style>
  <w:style w:type="numbering" w:styleId="ArtculoSeccin">
    <w:name w:val="Outline List 3"/>
    <w:basedOn w:val="Sinlista"/>
    <w:semiHidden/>
    <w:rsid w:val="00813C24"/>
    <w:pPr>
      <w:numPr>
        <w:numId w:val="1"/>
      </w:numPr>
    </w:pPr>
  </w:style>
  <w:style w:type="paragraph" w:styleId="Cierre">
    <w:name w:val="Closing"/>
    <w:basedOn w:val="Normal"/>
    <w:semiHidden/>
    <w:rsid w:val="00813C24"/>
    <w:pPr>
      <w:ind w:left="4252"/>
    </w:pPr>
  </w:style>
  <w:style w:type="character" w:styleId="CitaHTML">
    <w:name w:val="HTML Cite"/>
    <w:semiHidden/>
    <w:rsid w:val="00813C24"/>
    <w:rPr>
      <w:i/>
      <w:iCs/>
    </w:rPr>
  </w:style>
  <w:style w:type="character" w:styleId="CdigoHTML">
    <w:name w:val="HTML Code"/>
    <w:semiHidden/>
    <w:rsid w:val="00813C24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813C24"/>
    <w:pPr>
      <w:spacing w:after="120"/>
      <w:ind w:left="283"/>
    </w:pPr>
  </w:style>
  <w:style w:type="paragraph" w:styleId="Continuarlista2">
    <w:name w:val="List Continue 2"/>
    <w:basedOn w:val="Normal"/>
    <w:semiHidden/>
    <w:rsid w:val="00813C24"/>
    <w:pPr>
      <w:spacing w:after="120"/>
      <w:ind w:left="566"/>
    </w:pPr>
  </w:style>
  <w:style w:type="paragraph" w:styleId="Continuarlista3">
    <w:name w:val="List Continue 3"/>
    <w:basedOn w:val="Normal"/>
    <w:semiHidden/>
    <w:rsid w:val="00813C24"/>
    <w:pPr>
      <w:spacing w:after="120"/>
      <w:ind w:left="849"/>
    </w:pPr>
  </w:style>
  <w:style w:type="paragraph" w:styleId="Continuarlista4">
    <w:name w:val="List Continue 4"/>
    <w:basedOn w:val="Normal"/>
    <w:semiHidden/>
    <w:rsid w:val="00813C24"/>
    <w:pPr>
      <w:spacing w:after="120"/>
      <w:ind w:left="1132"/>
    </w:pPr>
  </w:style>
  <w:style w:type="paragraph" w:styleId="Continuarlista5">
    <w:name w:val="List Continue 5"/>
    <w:basedOn w:val="Normal"/>
    <w:semiHidden/>
    <w:rsid w:val="00813C24"/>
    <w:pPr>
      <w:spacing w:after="120"/>
      <w:ind w:left="1415"/>
    </w:pPr>
  </w:style>
  <w:style w:type="character" w:styleId="DefinicinHTML">
    <w:name w:val="HTML Definition"/>
    <w:semiHidden/>
    <w:rsid w:val="00813C24"/>
    <w:rPr>
      <w:i/>
      <w:iCs/>
    </w:rPr>
  </w:style>
  <w:style w:type="paragraph" w:styleId="DireccinHTML">
    <w:name w:val="HTML Address"/>
    <w:basedOn w:val="Normal"/>
    <w:semiHidden/>
    <w:rsid w:val="00813C24"/>
    <w:rPr>
      <w:i/>
      <w:iCs/>
    </w:rPr>
  </w:style>
  <w:style w:type="paragraph" w:styleId="Direccinsobre">
    <w:name w:val="envelope address"/>
    <w:basedOn w:val="Normal"/>
    <w:semiHidden/>
    <w:rsid w:val="00813C2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EjemplodeHTML">
    <w:name w:val="HTML Sample"/>
    <w:semiHidden/>
    <w:rsid w:val="00813C24"/>
    <w:rPr>
      <w:rFonts w:ascii="Courier New" w:hAnsi="Courier New" w:cs="Courier New"/>
    </w:rPr>
  </w:style>
  <w:style w:type="paragraph" w:styleId="Encabezado">
    <w:name w:val="header"/>
    <w:basedOn w:val="Normal"/>
    <w:semiHidden/>
    <w:rsid w:val="00813C24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rsid w:val="00813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ncabezadodenota">
    <w:name w:val="Note Heading"/>
    <w:basedOn w:val="Normal"/>
    <w:next w:val="Normal"/>
    <w:semiHidden/>
    <w:rsid w:val="00813C24"/>
  </w:style>
  <w:style w:type="paragraph" w:styleId="Textodeglobo">
    <w:name w:val="Balloon Text"/>
    <w:basedOn w:val="Normal"/>
    <w:link w:val="TextodegloboCar"/>
    <w:unhideWhenUsed/>
    <w:rsid w:val="00700285"/>
    <w:pPr>
      <w:spacing w:before="0" w:after="0"/>
    </w:pPr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semiHidden/>
    <w:rsid w:val="00813C24"/>
  </w:style>
  <w:style w:type="paragraph" w:styleId="Firma">
    <w:name w:val="Signature"/>
    <w:basedOn w:val="Normal"/>
    <w:semiHidden/>
    <w:rsid w:val="00813C24"/>
    <w:pPr>
      <w:ind w:left="4252"/>
    </w:pPr>
  </w:style>
  <w:style w:type="paragraph" w:styleId="Firmadecorreoelectrnico">
    <w:name w:val="E-mail Signature"/>
    <w:basedOn w:val="Normal"/>
    <w:semiHidden/>
    <w:rsid w:val="00813C24"/>
  </w:style>
  <w:style w:type="character" w:customStyle="1" w:styleId="TextodegloboCar">
    <w:name w:val="Texto de globo Car"/>
    <w:basedOn w:val="Fuentedeprrafopredeter"/>
    <w:link w:val="Textodeglobo"/>
    <w:rsid w:val="00700285"/>
    <w:rPr>
      <w:rFonts w:ascii="Tahoma" w:hAnsi="Tahoma" w:cs="Tahoma"/>
      <w:sz w:val="16"/>
      <w:szCs w:val="16"/>
    </w:rPr>
  </w:style>
  <w:style w:type="character" w:styleId="Hipervnculovisitado">
    <w:name w:val="FollowedHyperlink"/>
    <w:semiHidden/>
    <w:rsid w:val="00813C24"/>
    <w:rPr>
      <w:color w:val="800080"/>
      <w:u w:val="single"/>
    </w:rPr>
  </w:style>
  <w:style w:type="paragraph" w:styleId="HTMLconformatoprevio">
    <w:name w:val="HTML Preformatted"/>
    <w:basedOn w:val="Normal"/>
    <w:semiHidden/>
    <w:rsid w:val="00813C24"/>
    <w:rPr>
      <w:rFonts w:ascii="Courier New" w:hAnsi="Courier New" w:cs="Courier New"/>
      <w:szCs w:val="20"/>
    </w:rPr>
  </w:style>
  <w:style w:type="paragraph" w:styleId="Lista">
    <w:name w:val="List"/>
    <w:basedOn w:val="Normal"/>
    <w:semiHidden/>
    <w:rsid w:val="00813C24"/>
    <w:pPr>
      <w:ind w:left="283" w:hanging="283"/>
    </w:pPr>
  </w:style>
  <w:style w:type="paragraph" w:styleId="Lista2">
    <w:name w:val="List 2"/>
    <w:basedOn w:val="Normal"/>
    <w:semiHidden/>
    <w:rsid w:val="00813C24"/>
    <w:pPr>
      <w:ind w:left="566" w:hanging="283"/>
    </w:pPr>
  </w:style>
  <w:style w:type="paragraph" w:styleId="Lista3">
    <w:name w:val="List 3"/>
    <w:basedOn w:val="Normal"/>
    <w:semiHidden/>
    <w:rsid w:val="00813C24"/>
    <w:pPr>
      <w:ind w:left="849" w:hanging="283"/>
    </w:pPr>
  </w:style>
  <w:style w:type="paragraph" w:styleId="Lista4">
    <w:name w:val="List 4"/>
    <w:basedOn w:val="Normal"/>
    <w:semiHidden/>
    <w:rsid w:val="00813C24"/>
    <w:pPr>
      <w:ind w:left="1132" w:hanging="283"/>
    </w:pPr>
  </w:style>
  <w:style w:type="paragraph" w:styleId="Lista5">
    <w:name w:val="List 5"/>
    <w:basedOn w:val="Normal"/>
    <w:semiHidden/>
    <w:rsid w:val="00813C24"/>
    <w:pPr>
      <w:ind w:left="1415" w:hanging="283"/>
    </w:pPr>
  </w:style>
  <w:style w:type="character" w:styleId="MquinadeescribirHTML">
    <w:name w:val="HTML Typewriter"/>
    <w:semiHidden/>
    <w:rsid w:val="00813C2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13C24"/>
    <w:rPr>
      <w:rFonts w:ascii="Times New Roman" w:hAnsi="Times New Roman"/>
      <w:sz w:val="24"/>
    </w:rPr>
  </w:style>
  <w:style w:type="character" w:styleId="Nmerodelnea">
    <w:name w:val="line number"/>
    <w:basedOn w:val="Fuentedeprrafopredeter"/>
    <w:semiHidden/>
    <w:rsid w:val="00813C24"/>
  </w:style>
  <w:style w:type="character" w:styleId="Nmerodepgina">
    <w:name w:val="page number"/>
    <w:basedOn w:val="Fuentedeprrafopredeter"/>
    <w:semiHidden/>
    <w:rsid w:val="00813C24"/>
  </w:style>
  <w:style w:type="paragraph" w:styleId="Piedepgina">
    <w:name w:val="footer"/>
    <w:basedOn w:val="Normal"/>
    <w:link w:val="PiedepginaCar"/>
    <w:uiPriority w:val="99"/>
    <w:rsid w:val="00813C24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rsid w:val="00813C24"/>
    <w:rPr>
      <w:rFonts w:ascii="Arial" w:hAnsi="Arial" w:cs="Arial"/>
      <w:szCs w:val="20"/>
    </w:rPr>
  </w:style>
  <w:style w:type="paragraph" w:styleId="Saludo">
    <w:name w:val="Salutation"/>
    <w:basedOn w:val="Normal"/>
    <w:next w:val="Normal"/>
    <w:semiHidden/>
    <w:rsid w:val="00813C24"/>
  </w:style>
  <w:style w:type="paragraph" w:styleId="Sangra2detindependiente">
    <w:name w:val="Body Text Indent 2"/>
    <w:basedOn w:val="Normal"/>
    <w:semiHidden/>
    <w:rsid w:val="00813C24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813C24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813C24"/>
    <w:pPr>
      <w:spacing w:after="120"/>
      <w:ind w:left="283"/>
    </w:pPr>
  </w:style>
  <w:style w:type="paragraph" w:styleId="Sangranormal">
    <w:name w:val="Normal Indent"/>
    <w:basedOn w:val="Normal"/>
    <w:semiHidden/>
    <w:rsid w:val="00813C24"/>
    <w:pPr>
      <w:ind w:left="708"/>
    </w:pPr>
  </w:style>
  <w:style w:type="paragraph" w:customStyle="1" w:styleId="Pasoss">
    <w:name w:val="Pasoss"/>
    <w:basedOn w:val="Normal"/>
    <w:qFormat/>
    <w:rsid w:val="00E95283"/>
    <w:pPr>
      <w:numPr>
        <w:numId w:val="15"/>
      </w:numPr>
      <w:jc w:val="left"/>
    </w:pPr>
    <w:rPr>
      <w:rFonts w:cs="Arial"/>
      <w:szCs w:val="20"/>
    </w:rPr>
  </w:style>
  <w:style w:type="table" w:styleId="Tablabsica1">
    <w:name w:val="Table Simple 1"/>
    <w:basedOn w:val="Tablanormal"/>
    <w:semiHidden/>
    <w:rsid w:val="00813C2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813C24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813C24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813C24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813C24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813C24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813C24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813C24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813C24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813C24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813C24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813C24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813C24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813C24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813C24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813C24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813C24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813C24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813C24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813C24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813C24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813C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813C24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813C24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813C24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813C24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813C24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813C24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813C24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813C24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813C24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813C24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813C24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next w:val="Normal"/>
    <w:autoRedefine/>
    <w:uiPriority w:val="39"/>
    <w:rsid w:val="00CB42D7"/>
    <w:pPr>
      <w:tabs>
        <w:tab w:val="left" w:pos="462"/>
        <w:tab w:val="right" w:pos="9060"/>
      </w:tabs>
      <w:spacing w:before="60" w:after="60"/>
      <w:ind w:left="284" w:right="284" w:hanging="284"/>
      <w:jc w:val="both"/>
    </w:pPr>
    <w:rPr>
      <w:rFonts w:ascii="Verdana" w:hAnsi="Verdana"/>
      <w:sz w:val="18"/>
      <w:szCs w:val="24"/>
    </w:rPr>
  </w:style>
  <w:style w:type="paragraph" w:styleId="TDC2">
    <w:name w:val="toc 2"/>
    <w:next w:val="Normal"/>
    <w:autoRedefine/>
    <w:uiPriority w:val="39"/>
    <w:rsid w:val="00CB42D7"/>
    <w:pPr>
      <w:tabs>
        <w:tab w:val="left" w:pos="459"/>
        <w:tab w:val="left" w:pos="1361"/>
        <w:tab w:val="right" w:pos="9061"/>
      </w:tabs>
      <w:spacing w:before="60" w:after="60"/>
      <w:ind w:left="738" w:right="284" w:hanging="454"/>
    </w:pPr>
    <w:rPr>
      <w:rFonts w:ascii="Verdana" w:hAnsi="Verdana"/>
      <w:sz w:val="18"/>
      <w:szCs w:val="24"/>
    </w:rPr>
  </w:style>
  <w:style w:type="paragraph" w:styleId="TDC3">
    <w:name w:val="toc 3"/>
    <w:next w:val="Normal"/>
    <w:autoRedefine/>
    <w:uiPriority w:val="39"/>
    <w:rsid w:val="00CB42D7"/>
    <w:pPr>
      <w:tabs>
        <w:tab w:val="left" w:pos="459"/>
        <w:tab w:val="left" w:pos="2155"/>
        <w:tab w:val="right" w:pos="9060"/>
      </w:tabs>
      <w:spacing w:before="60" w:after="60"/>
      <w:ind w:left="1361" w:right="284" w:hanging="624"/>
    </w:pPr>
    <w:rPr>
      <w:rFonts w:ascii="Verdana" w:hAnsi="Verdana"/>
      <w:sz w:val="18"/>
      <w:szCs w:val="24"/>
    </w:rPr>
  </w:style>
  <w:style w:type="paragraph" w:styleId="TDC4">
    <w:name w:val="toc 4"/>
    <w:next w:val="Normal"/>
    <w:autoRedefine/>
    <w:semiHidden/>
    <w:rsid w:val="004646EC"/>
    <w:pPr>
      <w:tabs>
        <w:tab w:val="left" w:pos="459"/>
        <w:tab w:val="right" w:pos="9061"/>
      </w:tabs>
      <w:ind w:left="2155" w:right="284" w:hanging="794"/>
    </w:pPr>
    <w:rPr>
      <w:rFonts w:ascii="Verdana" w:hAnsi="Verdana"/>
      <w:sz w:val="18"/>
      <w:szCs w:val="24"/>
    </w:rPr>
  </w:style>
  <w:style w:type="paragraph" w:styleId="TDC5">
    <w:name w:val="toc 5"/>
    <w:next w:val="Normal"/>
    <w:autoRedefine/>
    <w:semiHidden/>
    <w:rsid w:val="004646EC"/>
    <w:pPr>
      <w:tabs>
        <w:tab w:val="left" w:pos="459"/>
        <w:tab w:val="right" w:pos="9061"/>
      </w:tabs>
      <w:ind w:left="3119" w:right="284" w:hanging="964"/>
    </w:pPr>
    <w:rPr>
      <w:rFonts w:ascii="Verdana" w:hAnsi="Verdana"/>
      <w:sz w:val="18"/>
      <w:szCs w:val="24"/>
    </w:rPr>
  </w:style>
  <w:style w:type="paragraph" w:styleId="TDC6">
    <w:name w:val="toc 6"/>
    <w:basedOn w:val="Normal"/>
    <w:next w:val="Normal"/>
    <w:autoRedefine/>
    <w:semiHidden/>
    <w:rsid w:val="009233F8"/>
    <w:pPr>
      <w:spacing w:before="0" w:after="0"/>
      <w:ind w:left="998"/>
    </w:pPr>
    <w:rPr>
      <w:sz w:val="18"/>
    </w:rPr>
  </w:style>
  <w:style w:type="paragraph" w:styleId="TDC7">
    <w:name w:val="toc 7"/>
    <w:basedOn w:val="Normal"/>
    <w:next w:val="Normal"/>
    <w:autoRedefine/>
    <w:semiHidden/>
    <w:rsid w:val="009233F8"/>
    <w:pPr>
      <w:spacing w:before="0" w:after="0"/>
      <w:ind w:left="1202"/>
    </w:pPr>
    <w:rPr>
      <w:sz w:val="18"/>
    </w:rPr>
  </w:style>
  <w:style w:type="paragraph" w:styleId="TDC8">
    <w:name w:val="toc 8"/>
    <w:basedOn w:val="Normal"/>
    <w:next w:val="Normal"/>
    <w:autoRedefine/>
    <w:semiHidden/>
    <w:rsid w:val="009233F8"/>
    <w:pPr>
      <w:spacing w:before="0" w:after="0"/>
      <w:ind w:left="1400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0064ED"/>
    <w:pPr>
      <w:tabs>
        <w:tab w:val="right" w:pos="9060"/>
      </w:tabs>
      <w:spacing w:before="0" w:after="0"/>
      <w:ind w:left="1599"/>
    </w:pPr>
    <w:rPr>
      <w:sz w:val="18"/>
    </w:rPr>
  </w:style>
  <w:style w:type="character" w:styleId="TecladoHTML">
    <w:name w:val="HTML Keyboard"/>
    <w:semiHidden/>
    <w:rsid w:val="00813C24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813C24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813C24"/>
    <w:pPr>
      <w:spacing w:after="120"/>
    </w:pPr>
  </w:style>
  <w:style w:type="paragraph" w:styleId="Textoindependiente2">
    <w:name w:val="Body Text 2"/>
    <w:basedOn w:val="Normal"/>
    <w:semiHidden/>
    <w:rsid w:val="00813C24"/>
    <w:pPr>
      <w:spacing w:after="120" w:line="480" w:lineRule="auto"/>
    </w:pPr>
  </w:style>
  <w:style w:type="paragraph" w:styleId="Textoindependiente3">
    <w:name w:val="Body Text 3"/>
    <w:basedOn w:val="Normal"/>
    <w:semiHidden/>
    <w:rsid w:val="00813C24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813C24"/>
    <w:pPr>
      <w:ind w:firstLine="210"/>
    </w:pPr>
  </w:style>
  <w:style w:type="paragraph" w:styleId="Textoindependienteprimerasangra2">
    <w:name w:val="Body Text First Indent 2"/>
    <w:basedOn w:val="Sangradetextonormal"/>
    <w:semiHidden/>
    <w:rsid w:val="00813C24"/>
    <w:pPr>
      <w:ind w:firstLine="210"/>
    </w:pPr>
  </w:style>
  <w:style w:type="character" w:styleId="Refdenotaalpie">
    <w:name w:val="footnote reference"/>
    <w:semiHidden/>
    <w:rsid w:val="00C25DC6"/>
    <w:rPr>
      <w:rFonts w:ascii="Verdana" w:hAnsi="Verdana"/>
      <w:b/>
      <w:dstrike w:val="0"/>
      <w:color w:val="FF0000"/>
      <w:sz w:val="22"/>
      <w:szCs w:val="22"/>
      <w:vertAlign w:val="superscript"/>
    </w:rPr>
  </w:style>
  <w:style w:type="paragraph" w:styleId="Textosinformato">
    <w:name w:val="Plain Text"/>
    <w:basedOn w:val="Normal"/>
    <w:semiHidden/>
    <w:rsid w:val="00813C24"/>
    <w:rPr>
      <w:rFonts w:ascii="Courier New" w:hAnsi="Courier New" w:cs="Courier New"/>
      <w:szCs w:val="20"/>
    </w:rPr>
  </w:style>
  <w:style w:type="paragraph" w:styleId="Ttulo">
    <w:name w:val="Title"/>
    <w:basedOn w:val="Normal"/>
    <w:rsid w:val="00813C24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semiHidden/>
    <w:rsid w:val="00813C24"/>
    <w:rPr>
      <w:i/>
      <w:iCs/>
    </w:rPr>
  </w:style>
  <w:style w:type="paragraph" w:styleId="Listaconvietas">
    <w:name w:val="List Bullet"/>
    <w:basedOn w:val="Normal"/>
    <w:semiHidden/>
    <w:rsid w:val="00813C24"/>
    <w:pPr>
      <w:numPr>
        <w:numId w:val="7"/>
      </w:numPr>
    </w:pPr>
  </w:style>
  <w:style w:type="paragraph" w:styleId="Listaconvietas2">
    <w:name w:val="List Bullet 2"/>
    <w:basedOn w:val="Normal"/>
    <w:semiHidden/>
    <w:rsid w:val="00813C24"/>
    <w:pPr>
      <w:numPr>
        <w:numId w:val="8"/>
      </w:numPr>
    </w:pPr>
  </w:style>
  <w:style w:type="paragraph" w:customStyle="1" w:styleId="Fig">
    <w:name w:val="Fig."/>
    <w:qFormat/>
    <w:rsid w:val="00983AD8"/>
    <w:pPr>
      <w:spacing w:before="20" w:after="60"/>
      <w:jc w:val="center"/>
    </w:pPr>
    <w:rPr>
      <w:rFonts w:ascii="Verdana" w:hAnsi="Verdana"/>
      <w:sz w:val="16"/>
      <w:szCs w:val="16"/>
    </w:rPr>
  </w:style>
  <w:style w:type="paragraph" w:styleId="Listaconnmeros">
    <w:name w:val="List Number"/>
    <w:basedOn w:val="Normal"/>
    <w:semiHidden/>
    <w:rsid w:val="00813C24"/>
    <w:pPr>
      <w:numPr>
        <w:numId w:val="2"/>
      </w:numPr>
    </w:pPr>
  </w:style>
  <w:style w:type="paragraph" w:styleId="Listaconnmeros2">
    <w:name w:val="List Number 2"/>
    <w:basedOn w:val="Normal"/>
    <w:semiHidden/>
    <w:rsid w:val="00813C24"/>
    <w:pPr>
      <w:numPr>
        <w:numId w:val="3"/>
      </w:numPr>
    </w:pPr>
  </w:style>
  <w:style w:type="paragraph" w:styleId="Listaconnmeros4">
    <w:name w:val="List Number 4"/>
    <w:basedOn w:val="Normal"/>
    <w:semiHidden/>
    <w:rsid w:val="00813C24"/>
    <w:pPr>
      <w:numPr>
        <w:numId w:val="5"/>
      </w:numPr>
    </w:pPr>
  </w:style>
  <w:style w:type="paragraph" w:styleId="Listaconnmeros5">
    <w:name w:val="List Number 5"/>
    <w:basedOn w:val="Normal"/>
    <w:semiHidden/>
    <w:rsid w:val="00813C24"/>
    <w:pPr>
      <w:numPr>
        <w:numId w:val="6"/>
      </w:numPr>
    </w:pPr>
  </w:style>
  <w:style w:type="paragraph" w:styleId="Listaconvietas4">
    <w:name w:val="List Bullet 4"/>
    <w:basedOn w:val="Normal"/>
    <w:semiHidden/>
    <w:rsid w:val="00813C24"/>
    <w:pPr>
      <w:numPr>
        <w:numId w:val="9"/>
      </w:numPr>
    </w:pPr>
  </w:style>
  <w:style w:type="paragraph" w:styleId="Listaconvietas5">
    <w:name w:val="List Bullet 5"/>
    <w:basedOn w:val="Normal"/>
    <w:semiHidden/>
    <w:rsid w:val="00813C24"/>
    <w:pPr>
      <w:numPr>
        <w:numId w:val="10"/>
      </w:numPr>
    </w:pPr>
  </w:style>
  <w:style w:type="paragraph" w:styleId="Listaconnmeros3">
    <w:name w:val="List Number 3"/>
    <w:basedOn w:val="Normal"/>
    <w:semiHidden/>
    <w:rsid w:val="00813C24"/>
    <w:pPr>
      <w:numPr>
        <w:numId w:val="4"/>
      </w:numPr>
    </w:pPr>
  </w:style>
  <w:style w:type="paragraph" w:customStyle="1" w:styleId="Vietas">
    <w:name w:val="Viñetas"/>
    <w:basedOn w:val="Normal"/>
    <w:qFormat/>
    <w:rsid w:val="00C13266"/>
    <w:pPr>
      <w:numPr>
        <w:numId w:val="14"/>
      </w:numPr>
      <w:ind w:left="714" w:hanging="357"/>
    </w:pPr>
  </w:style>
  <w:style w:type="numbering" w:styleId="1ai">
    <w:name w:val="Outline List 1"/>
    <w:basedOn w:val="Sinlista"/>
    <w:semiHidden/>
    <w:rsid w:val="00C342BB"/>
    <w:pPr>
      <w:numPr>
        <w:numId w:val="11"/>
      </w:numPr>
    </w:pPr>
  </w:style>
  <w:style w:type="table" w:styleId="Tablaconcuadrcula">
    <w:name w:val="Table Grid"/>
    <w:basedOn w:val="Tablanormal"/>
    <w:rsid w:val="0042269F"/>
    <w:pPr>
      <w:spacing w:before="80" w:after="8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link w:val="TablasCar"/>
    <w:qFormat/>
    <w:rsid w:val="00746A47"/>
    <w:pPr>
      <w:spacing w:before="60" w:after="60"/>
      <w:jc w:val="both"/>
    </w:pPr>
    <w:rPr>
      <w:rFonts w:ascii="Verdana" w:hAnsi="Verdana"/>
      <w:sz w:val="16"/>
      <w:szCs w:val="16"/>
    </w:rPr>
  </w:style>
  <w:style w:type="paragraph" w:customStyle="1" w:styleId="Recuadros">
    <w:name w:val="Recuadros"/>
    <w:link w:val="RecuadrosCar"/>
    <w:qFormat/>
    <w:rsid w:val="00746A47"/>
    <w:pPr>
      <w:spacing w:before="60" w:after="60"/>
      <w:jc w:val="both"/>
    </w:pPr>
    <w:rPr>
      <w:rFonts w:ascii="Verdana" w:hAnsi="Verdana"/>
      <w:sz w:val="18"/>
      <w:szCs w:val="18"/>
    </w:rPr>
  </w:style>
  <w:style w:type="character" w:customStyle="1" w:styleId="RecuadrosCar">
    <w:name w:val="Recuadros Car"/>
    <w:link w:val="Recuadros"/>
    <w:rsid w:val="00746A47"/>
    <w:rPr>
      <w:rFonts w:ascii="Verdana" w:hAnsi="Verdana"/>
      <w:sz w:val="18"/>
      <w:szCs w:val="18"/>
      <w:lang w:val="es-ES" w:eastAsia="es-ES" w:bidi="es-ES"/>
    </w:rPr>
  </w:style>
  <w:style w:type="character" w:customStyle="1" w:styleId="TablasCar">
    <w:name w:val="Tablas Car"/>
    <w:link w:val="Tablas"/>
    <w:rsid w:val="00746A47"/>
    <w:rPr>
      <w:rFonts w:ascii="Verdana" w:hAnsi="Verdana"/>
      <w:sz w:val="16"/>
      <w:szCs w:val="16"/>
      <w:lang w:val="es-ES" w:eastAsia="es-ES" w:bidi="es-ES"/>
    </w:rPr>
  </w:style>
  <w:style w:type="numbering" w:customStyle="1" w:styleId="Pasos">
    <w:name w:val="Pasos"/>
    <w:basedOn w:val="Sinlista"/>
    <w:rsid w:val="00721991"/>
    <w:pPr>
      <w:numPr>
        <w:numId w:val="13"/>
      </w:numPr>
    </w:pPr>
  </w:style>
  <w:style w:type="paragraph" w:customStyle="1" w:styleId="UpDown">
    <w:name w:val="Up&amp;Down"/>
    <w:semiHidden/>
    <w:rsid w:val="004A02AE"/>
    <w:pPr>
      <w:jc w:val="right"/>
    </w:pPr>
    <w:rPr>
      <w:rFonts w:ascii="Verdana" w:hAnsi="Verdana"/>
      <w:sz w:val="18"/>
      <w:szCs w:val="18"/>
    </w:rPr>
  </w:style>
  <w:style w:type="paragraph" w:styleId="Textonotapie">
    <w:name w:val="footnote text"/>
    <w:autoRedefine/>
    <w:semiHidden/>
    <w:rsid w:val="00B80E48"/>
    <w:pPr>
      <w:spacing w:before="40" w:after="40"/>
      <w:jc w:val="both"/>
    </w:pPr>
    <w:rPr>
      <w:rFonts w:ascii="Verdana" w:hAnsi="Verdana"/>
      <w:sz w:val="16"/>
      <w:szCs w:val="16"/>
    </w:rPr>
  </w:style>
  <w:style w:type="table" w:customStyle="1" w:styleId="Tablaconcuadrcula10">
    <w:name w:val="Tabla con cuadrícula1"/>
    <w:basedOn w:val="Tablanormal"/>
    <w:next w:val="Tablaconcuadrcula"/>
    <w:rsid w:val="00DE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1028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53BFF"/>
    <w:rPr>
      <w:rFonts w:ascii="Verdana" w:hAnsi="Verdana" w:cs="Arial"/>
      <w:b/>
      <w:noProof/>
      <w:szCs w:val="24"/>
    </w:rPr>
  </w:style>
  <w:style w:type="character" w:customStyle="1" w:styleId="Ttulo2Car">
    <w:name w:val="Título 2 Car"/>
    <w:basedOn w:val="Fuentedeprrafopredeter"/>
    <w:link w:val="Ttulo2"/>
    <w:rsid w:val="00253BFF"/>
    <w:rPr>
      <w:rFonts w:ascii="Verdana" w:hAnsi="Verdana" w:cs="Arial"/>
      <w:b/>
      <w:iCs/>
      <w:noProof/>
    </w:rPr>
  </w:style>
  <w:style w:type="character" w:customStyle="1" w:styleId="Ttulo3Car">
    <w:name w:val="Título 3 Car"/>
    <w:basedOn w:val="Fuentedeprrafopredeter"/>
    <w:link w:val="Ttulo3"/>
    <w:rsid w:val="00253BFF"/>
    <w:rPr>
      <w:rFonts w:ascii="Verdana" w:hAnsi="Verdana" w:cs="Arial"/>
      <w:b/>
      <w:iCs/>
      <w:noProof/>
    </w:rPr>
  </w:style>
  <w:style w:type="character" w:customStyle="1" w:styleId="Ttulo4Car">
    <w:name w:val="Título 4 Car"/>
    <w:basedOn w:val="Fuentedeprrafopredeter"/>
    <w:link w:val="Ttulo4"/>
    <w:rsid w:val="00253BFF"/>
    <w:rPr>
      <w:rFonts w:ascii="Verdana" w:hAnsi="Verdana" w:cs="Arial"/>
      <w:b/>
      <w:noProof/>
      <w:szCs w:val="24"/>
    </w:rPr>
  </w:style>
  <w:style w:type="paragraph" w:styleId="Prrafodelista">
    <w:name w:val="List Paragraph"/>
    <w:basedOn w:val="Normal"/>
    <w:uiPriority w:val="34"/>
    <w:rsid w:val="000A6B0B"/>
    <w:pPr>
      <w:ind w:left="720"/>
      <w:contextualSpacing/>
    </w:pPr>
  </w:style>
  <w:style w:type="paragraph" w:customStyle="1" w:styleId="xl24">
    <w:name w:val="xl24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character" w:styleId="Refdecomentario">
    <w:name w:val="annotation reference"/>
    <w:rsid w:val="000A6B0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A6B0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A6B0B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6B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A6B0B"/>
    <w:rPr>
      <w:rFonts w:ascii="Verdana" w:hAnsi="Verdana"/>
      <w:b/>
      <w:bCs/>
    </w:rPr>
  </w:style>
  <w:style w:type="paragraph" w:customStyle="1" w:styleId="xl25">
    <w:name w:val="xl25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6">
    <w:name w:val="xl26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7">
    <w:name w:val="xl27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28">
    <w:name w:val="xl28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29">
    <w:name w:val="xl29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30">
    <w:name w:val="xl30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b/>
      <w:bCs/>
      <w:color w:val="0000FF"/>
      <w:sz w:val="16"/>
      <w:szCs w:val="16"/>
    </w:rPr>
  </w:style>
  <w:style w:type="paragraph" w:customStyle="1" w:styleId="xl32">
    <w:name w:val="xl32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b/>
      <w:bCs/>
      <w:color w:val="0000FF"/>
      <w:sz w:val="24"/>
    </w:rPr>
  </w:style>
  <w:style w:type="paragraph" w:customStyle="1" w:styleId="xl33">
    <w:name w:val="xl33"/>
    <w:basedOn w:val="Normal"/>
    <w:semiHidden/>
    <w:rsid w:val="000A6B0B"/>
    <w:pPr>
      <w:shd w:val="clear" w:color="auto" w:fill="FFCC00"/>
      <w:spacing w:before="100" w:beforeAutospacing="1" w:after="100" w:afterAutospacing="1"/>
      <w:ind w:firstLine="0"/>
      <w:jc w:val="left"/>
    </w:pPr>
    <w:rPr>
      <w:b/>
      <w:bCs/>
      <w:color w:val="0000FF"/>
      <w:sz w:val="16"/>
      <w:szCs w:val="16"/>
    </w:rPr>
  </w:style>
  <w:style w:type="paragraph" w:customStyle="1" w:styleId="xl34">
    <w:name w:val="xl34"/>
    <w:basedOn w:val="Normal"/>
    <w:semiHidden/>
    <w:rsid w:val="000A6B0B"/>
    <w:pPr>
      <w:shd w:val="clear" w:color="auto" w:fill="FFCC00"/>
      <w:spacing w:before="100" w:beforeAutospacing="1" w:after="100" w:afterAutospacing="1"/>
      <w:ind w:firstLine="0"/>
      <w:jc w:val="left"/>
    </w:pPr>
    <w:rPr>
      <w:b/>
      <w:bCs/>
      <w:color w:val="0000FF"/>
      <w:sz w:val="24"/>
    </w:rPr>
  </w:style>
  <w:style w:type="paragraph" w:customStyle="1" w:styleId="xl35">
    <w:name w:val="xl35"/>
    <w:basedOn w:val="Normal"/>
    <w:semiHidden/>
    <w:rsid w:val="000A6B0B"/>
    <w:pPr>
      <w:shd w:val="clear" w:color="auto" w:fill="FFCC00"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36">
    <w:name w:val="xl36"/>
    <w:basedOn w:val="Normal"/>
    <w:semiHidden/>
    <w:rsid w:val="000A6B0B"/>
    <w:pPr>
      <w:shd w:val="clear" w:color="auto" w:fill="FFCC0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7">
    <w:name w:val="xl37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b/>
      <w:bCs/>
      <w:color w:val="0000FF"/>
      <w:sz w:val="16"/>
      <w:szCs w:val="16"/>
    </w:rPr>
  </w:style>
  <w:style w:type="paragraph" w:customStyle="1" w:styleId="xl38">
    <w:name w:val="xl38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b/>
      <w:bCs/>
      <w:color w:val="0000FF"/>
      <w:sz w:val="24"/>
    </w:rPr>
  </w:style>
  <w:style w:type="paragraph" w:customStyle="1" w:styleId="xl39">
    <w:name w:val="xl39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color w:val="FF0000"/>
      <w:sz w:val="16"/>
      <w:szCs w:val="16"/>
    </w:rPr>
  </w:style>
  <w:style w:type="paragraph" w:customStyle="1" w:styleId="xl40">
    <w:name w:val="xl40"/>
    <w:basedOn w:val="Normal"/>
    <w:semiHidden/>
    <w:rsid w:val="000A6B0B"/>
    <w:pPr>
      <w:shd w:val="clear" w:color="auto" w:fill="FFFF99"/>
      <w:spacing w:before="100" w:beforeAutospacing="1" w:after="100" w:afterAutospacing="1"/>
      <w:ind w:firstLine="0"/>
      <w:jc w:val="left"/>
    </w:pPr>
    <w:rPr>
      <w:color w:val="FF0000"/>
      <w:sz w:val="24"/>
    </w:rPr>
  </w:style>
  <w:style w:type="paragraph" w:customStyle="1" w:styleId="xl41">
    <w:name w:val="xl41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color w:val="FF0000"/>
      <w:sz w:val="16"/>
      <w:szCs w:val="16"/>
    </w:rPr>
  </w:style>
  <w:style w:type="paragraph" w:customStyle="1" w:styleId="xl42">
    <w:name w:val="xl42"/>
    <w:basedOn w:val="Normal"/>
    <w:semiHidden/>
    <w:rsid w:val="000A6B0B"/>
    <w:pPr>
      <w:shd w:val="clear" w:color="auto" w:fill="CCFFCC"/>
      <w:spacing w:before="100" w:beforeAutospacing="1" w:after="100" w:afterAutospacing="1"/>
      <w:ind w:firstLine="0"/>
      <w:jc w:val="left"/>
    </w:pPr>
    <w:rPr>
      <w:color w:val="FF0000"/>
      <w:sz w:val="24"/>
    </w:rPr>
  </w:style>
  <w:style w:type="paragraph" w:customStyle="1" w:styleId="xl43">
    <w:name w:val="xl43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color w:val="FF0000"/>
      <w:sz w:val="16"/>
      <w:szCs w:val="16"/>
    </w:rPr>
  </w:style>
  <w:style w:type="paragraph" w:customStyle="1" w:styleId="xl45">
    <w:name w:val="xl45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color w:val="FF0000"/>
      <w:sz w:val="24"/>
    </w:rPr>
  </w:style>
  <w:style w:type="paragraph" w:customStyle="1" w:styleId="xl46">
    <w:name w:val="xl46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b/>
      <w:bCs/>
      <w:color w:val="0000FF"/>
      <w:sz w:val="16"/>
      <w:szCs w:val="16"/>
    </w:rPr>
  </w:style>
  <w:style w:type="paragraph" w:customStyle="1" w:styleId="xl47">
    <w:name w:val="xl47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b/>
      <w:bCs/>
      <w:color w:val="0000FF"/>
      <w:sz w:val="24"/>
    </w:rPr>
  </w:style>
  <w:style w:type="paragraph" w:customStyle="1" w:styleId="xl48">
    <w:name w:val="xl48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b/>
      <w:bCs/>
      <w:color w:val="FF0000"/>
      <w:sz w:val="24"/>
    </w:rPr>
  </w:style>
  <w:style w:type="paragraph" w:customStyle="1" w:styleId="xl49">
    <w:name w:val="xl49"/>
    <w:basedOn w:val="Normal"/>
    <w:semiHidden/>
    <w:rsid w:val="000A6B0B"/>
    <w:pPr>
      <w:spacing w:before="100" w:beforeAutospacing="1" w:after="100" w:afterAutospacing="1"/>
      <w:ind w:firstLine="0"/>
      <w:jc w:val="left"/>
    </w:pPr>
    <w:rPr>
      <w:b/>
      <w:bCs/>
      <w:color w:val="FF0000"/>
      <w:sz w:val="16"/>
      <w:szCs w:val="16"/>
    </w:rPr>
  </w:style>
  <w:style w:type="paragraph" w:customStyle="1" w:styleId="Celda1">
    <w:name w:val="Celda 1"/>
    <w:basedOn w:val="Normal"/>
    <w:next w:val="Normal"/>
    <w:rsid w:val="000A6B0B"/>
    <w:pPr>
      <w:numPr>
        <w:numId w:val="19"/>
      </w:numPr>
      <w:spacing w:before="0" w:after="0" w:line="264" w:lineRule="auto"/>
    </w:pPr>
    <w:rPr>
      <w:rFonts w:ascii="Arial" w:hAnsi="Arial" w:cs="Arial"/>
      <w:b/>
      <w:bCs/>
      <w:szCs w:val="20"/>
    </w:rPr>
  </w:style>
  <w:style w:type="paragraph" w:customStyle="1" w:styleId="Celda2">
    <w:name w:val="Celda 2"/>
    <w:basedOn w:val="Normal"/>
    <w:next w:val="Normal"/>
    <w:rsid w:val="000A6B0B"/>
    <w:pPr>
      <w:numPr>
        <w:ilvl w:val="1"/>
        <w:numId w:val="19"/>
      </w:numPr>
      <w:spacing w:before="0" w:after="0"/>
    </w:pPr>
    <w:rPr>
      <w:rFonts w:ascii="Arial" w:hAnsi="Arial" w:cs="Arial"/>
    </w:rPr>
  </w:style>
  <w:style w:type="character" w:customStyle="1" w:styleId="PiedepginaCar">
    <w:name w:val="Pie de página Car"/>
    <w:link w:val="Piedepgina"/>
    <w:uiPriority w:val="99"/>
    <w:rsid w:val="00EA7308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antesteban.BETA\Escritorio\Campa&#241;a%20seg%20el&#233;ctrica\Programa%20Electric%20Safe%20Wor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cheroFisicoDocMAP" ma:contentTypeID="0x01010072155EF10B5DE044A2DD4E1265D290EC0020C42E9743D8134EAD516B17CDC0EE2B" ma:contentTypeVersion="2" ma:contentTypeDescription="Crear nuevo documento." ma:contentTypeScope="" ma:versionID="7eb04769aa35eac816d7479fc854b8e9">
  <xsd:schema xmlns:xsd="http://www.w3.org/2001/XMLSchema" xmlns:xs="http://www.w3.org/2001/XMLSchema" xmlns:p="http://schemas.microsoft.com/office/2006/metadata/properties" xmlns:ns2="8d142950-1946-4876-9753-927103fae2bc" targetNamespace="http://schemas.microsoft.com/office/2006/metadata/properties" ma:root="true" ma:fieldsID="bbfde06c3015bc78322ac6e25001b2d3" ns2:_="">
    <xsd:import namespace="8d142950-1946-4876-9753-927103fae2bc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42950-1946-4876-9753-927103fae2b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E58F-935E-4EC2-8286-46E90B5E3969}">
  <ds:schemaRefs>
    <ds:schemaRef ds:uri="http://schemas.openxmlformats.org/package/2006/metadata/core-properties"/>
    <ds:schemaRef ds:uri="http://purl.org/dc/elements/1.1/"/>
    <ds:schemaRef ds:uri="8d142950-1946-4876-9753-927103fae2b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601AB-4358-459E-A659-5C49A7516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558ED-EEEA-47C4-B7D1-5D2B7E4A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42950-1946-4876-9753-927103fa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A046D-E175-4303-8D02-CC032223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Electric Safe Work</Template>
  <TotalTime>1</TotalTime>
  <Pages>1</Pages>
  <Words>110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de Mantenimiento</vt:lpstr>
    </vt:vector>
  </TitlesOfParts>
  <Company>Acciona</Company>
  <LinksUpToDate>false</LinksUpToDate>
  <CharactersWithSpaces>717</CharactersWithSpaces>
  <SharedDoc>false</SharedDoc>
  <HLinks>
    <vt:vector size="186" baseType="variant"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_Toc302480390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_Toc302480389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_Toc302480388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_Toc302480387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_Toc302480386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_Toc302480385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_Toc302480384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_Toc302480383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_Toc302480382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_Toc302480381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_Toc302480380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_Toc302480379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_Toc302480378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_Toc302480377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_Toc302480376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_Toc302480375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_Toc302480374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_Toc302480373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_Toc302480372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_Toc302480371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_Toc302480370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_Toc302480369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_Toc302480368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_Toc302480367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_Toc302480366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_Toc302480365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_Toc302480364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_Toc302480363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_Toc302480362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_Toc302480361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_Toc302480360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Retirada de un Bloque/Etiqueta LOTO en Ausencia de Empleado</dc:title>
  <dc:subject>GAE07.011_IGAE07.007_FGAE07.001 r01 es</dc:subject>
  <dc:creator>Santesteban Azpiroz, Roberto</dc:creator>
  <cp:keywords/>
  <cp:lastModifiedBy>Fernandez Murias, Jose Ramon</cp:lastModifiedBy>
  <cp:revision>2</cp:revision>
  <cp:lastPrinted>2012-11-08T15:55:00Z</cp:lastPrinted>
  <dcterms:created xsi:type="dcterms:W3CDTF">2025-03-12T11:41:00Z</dcterms:created>
  <dcterms:modified xsi:type="dcterms:W3CDTF">2025-03-12T11:41:00Z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0x01010072155EF10B5DE044A2DD4E1265D290EC0020C42E9743D8134EAD516B17CDC0EE2B</vt:lpwstr>
  </property>
  <property fmtid="{D5CDD505-2E9C-101B-9397-08002B2CF9AE}" pid="3" name="Order">
    <vt:r8>3676800</vt:r8>
  </property>
  <property fmtid="{D5CDD505-2E9C-101B-9397-08002B2CF9AE}" pid="4" name="URL">
    <vt:lpwstr>, </vt:lpwstr>
  </property>
</Properties>
</file>